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20" w:rsidRPr="0033736B" w:rsidRDefault="00B91C20" w:rsidP="003565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Додаток </w:t>
      </w:r>
    </w:p>
    <w:p w:rsidR="00B91C20" w:rsidRPr="0033736B" w:rsidRDefault="00B91C20" w:rsidP="00F9418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33736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:rsidR="00B91C20" w:rsidRPr="0033736B" w:rsidRDefault="00B91C20" w:rsidP="00F9418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33736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22.09.2021 року</w:t>
      </w:r>
    </w:p>
    <w:p w:rsidR="00B91C20" w:rsidRPr="0033736B" w:rsidRDefault="00B91C20" w:rsidP="00F9418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33736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185</w:t>
      </w:r>
    </w:p>
    <w:p w:rsidR="00B91C20" w:rsidRPr="0033736B" w:rsidRDefault="00B91C20" w:rsidP="00F941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736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B91C20" w:rsidRPr="0035657A" w:rsidRDefault="00B91C20" w:rsidP="00F941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657A">
        <w:rPr>
          <w:rFonts w:ascii="Times New Roman" w:hAnsi="Times New Roman" w:cs="Times New Roman"/>
          <w:b/>
          <w:sz w:val="32"/>
          <w:szCs w:val="32"/>
          <w:lang w:val="uk-UA"/>
        </w:rPr>
        <w:t>План заходів</w:t>
      </w:r>
    </w:p>
    <w:p w:rsidR="00B91C20" w:rsidRPr="0035657A" w:rsidRDefault="00B91C20" w:rsidP="00F941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657A">
        <w:rPr>
          <w:rFonts w:ascii="Times New Roman" w:hAnsi="Times New Roman" w:cs="Times New Roman"/>
          <w:b/>
          <w:sz w:val="32"/>
          <w:szCs w:val="32"/>
          <w:lang w:val="uk-UA"/>
        </w:rPr>
        <w:t>щодо складання проєкту бюджету Павлоградської міської територіальної громади на 2022 рік</w:t>
      </w:r>
    </w:p>
    <w:p w:rsidR="00B91C20" w:rsidRPr="00246395" w:rsidRDefault="00B91C20" w:rsidP="00F9418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tbl>
      <w:tblPr>
        <w:tblW w:w="16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934"/>
        <w:gridCol w:w="7917"/>
        <w:gridCol w:w="3059"/>
        <w:gridCol w:w="4139"/>
        <w:gridCol w:w="6"/>
      </w:tblGrid>
      <w:tr w:rsidR="00B91C20" w:rsidRPr="005475A0" w:rsidTr="009445F4">
        <w:trPr>
          <w:gridAfter w:val="1"/>
          <w:wAfter w:w="6" w:type="dxa"/>
          <w:jc w:val="center"/>
        </w:trPr>
        <w:tc>
          <w:tcPr>
            <w:tcW w:w="934" w:type="dxa"/>
            <w:gridSpan w:val="2"/>
            <w:vAlign w:val="center"/>
          </w:tcPr>
          <w:p w:rsidR="00B91C20" w:rsidRPr="005475A0" w:rsidRDefault="00B91C20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:rsidR="00B91C20" w:rsidRPr="005475A0" w:rsidRDefault="00B91C20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920" w:type="dxa"/>
            <w:vAlign w:val="center"/>
          </w:tcPr>
          <w:p w:rsidR="00B91C20" w:rsidRPr="005475A0" w:rsidRDefault="00B91C20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3060" w:type="dxa"/>
            <w:vAlign w:val="center"/>
          </w:tcPr>
          <w:p w:rsidR="00B91C20" w:rsidRPr="005475A0" w:rsidRDefault="00B91C20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4140" w:type="dxa"/>
            <w:vAlign w:val="center"/>
          </w:tcPr>
          <w:p w:rsidR="00B91C20" w:rsidRPr="005475A0" w:rsidRDefault="00B91C20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B91C20" w:rsidRPr="005475A0" w:rsidRDefault="00B91C20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Відповідальні за виконання</w:t>
            </w:r>
          </w:p>
          <w:p w:rsidR="00B91C20" w:rsidRPr="005475A0" w:rsidRDefault="00B91C20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91C20" w:rsidRPr="00347CB0" w:rsidTr="009445F4">
        <w:trPr>
          <w:gridAfter w:val="1"/>
          <w:wAfter w:w="6" w:type="dxa"/>
          <w:jc w:val="center"/>
        </w:trPr>
        <w:tc>
          <w:tcPr>
            <w:tcW w:w="934" w:type="dxa"/>
            <w:gridSpan w:val="2"/>
          </w:tcPr>
          <w:p w:rsidR="00B91C20" w:rsidRPr="00C75DA1" w:rsidRDefault="00B91C20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920" w:type="dxa"/>
            <w:vAlign w:val="center"/>
          </w:tcPr>
          <w:p w:rsidR="00B91C20" w:rsidRPr="00C75DA1" w:rsidRDefault="00B91C20" w:rsidP="00347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Надання  фінансовому управлінню міської ради очікуваних  у 2021 році та прогнозних показників економічного і соціального розвитку регіону на 2022 рік та пояснювальної записки до них з урахуванням оцінки досягнутого рівня розвитку економіки і соціальної сфери, впливу зовнішніх факторів, очікуваних тенденцій та їх зміни у перспективі.</w:t>
            </w:r>
          </w:p>
        </w:tc>
        <w:tc>
          <w:tcPr>
            <w:tcW w:w="3060" w:type="dxa"/>
            <w:vAlign w:val="center"/>
          </w:tcPr>
          <w:p w:rsidR="00B91C20" w:rsidRPr="00C75DA1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  27 вересня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2021 року</w:t>
            </w:r>
          </w:p>
        </w:tc>
        <w:tc>
          <w:tcPr>
            <w:tcW w:w="4140" w:type="dxa"/>
            <w:vAlign w:val="center"/>
          </w:tcPr>
          <w:p w:rsidR="00B91C20" w:rsidRPr="00C75DA1" w:rsidRDefault="00B91C20" w:rsidP="00347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економічних питань виконавчого комітету міської ради</w:t>
            </w:r>
          </w:p>
        </w:tc>
      </w:tr>
      <w:tr w:rsidR="00B91C20" w:rsidRPr="00347CB0" w:rsidTr="009445F4">
        <w:trPr>
          <w:gridAfter w:val="1"/>
          <w:wAfter w:w="6" w:type="dxa"/>
          <w:trHeight w:val="1005"/>
          <w:jc w:val="center"/>
        </w:trPr>
        <w:tc>
          <w:tcPr>
            <w:tcW w:w="934" w:type="dxa"/>
            <w:gridSpan w:val="2"/>
          </w:tcPr>
          <w:p w:rsidR="00B91C20" w:rsidRPr="00C75DA1" w:rsidRDefault="00B91C20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920" w:type="dxa"/>
          </w:tcPr>
          <w:p w:rsidR="00B91C20" w:rsidRPr="00C75DA1" w:rsidRDefault="00B91C20" w:rsidP="00347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Надання  фінансовому управлінню міської ради прогнозних показників надходжень до  міського бюджету  на 2022 рік у розрізі платежів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зокрема  по місцевим податкам і зборам (туристичного збору, транспортного податку, збору за місця паркування транспортних засобів, єдиного податку, податку на нерухоме майно, відмінне від земельної ділянки)</w:t>
            </w:r>
            <w:r w:rsidRPr="00C75D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детальними обґрунтуваннями.</w:t>
            </w:r>
          </w:p>
        </w:tc>
        <w:tc>
          <w:tcPr>
            <w:tcW w:w="3060" w:type="dxa"/>
            <w:vAlign w:val="center"/>
          </w:tcPr>
          <w:p w:rsidR="00B91C20" w:rsidRPr="00C75DA1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  27 вересня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2021 року</w:t>
            </w:r>
          </w:p>
        </w:tc>
        <w:tc>
          <w:tcPr>
            <w:tcW w:w="4140" w:type="dxa"/>
            <w:vAlign w:val="center"/>
          </w:tcPr>
          <w:p w:rsidR="00B91C20" w:rsidRPr="00C75DA1" w:rsidRDefault="00B91C20" w:rsidP="00347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 управління Державної податкової служби у Дніпропетровській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B91C20" w:rsidRPr="00347CB0" w:rsidTr="009445F4">
        <w:trPr>
          <w:gridAfter w:val="1"/>
          <w:wAfter w:w="6" w:type="dxa"/>
          <w:jc w:val="center"/>
        </w:trPr>
        <w:tc>
          <w:tcPr>
            <w:tcW w:w="934" w:type="dxa"/>
            <w:gridSpan w:val="2"/>
          </w:tcPr>
          <w:p w:rsidR="00B91C20" w:rsidRPr="00C75DA1" w:rsidRDefault="00B91C20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920" w:type="dxa"/>
          </w:tcPr>
          <w:p w:rsidR="00B91C20" w:rsidRPr="00C75DA1" w:rsidRDefault="00B91C20" w:rsidP="002B4691">
            <w:pPr>
              <w:pStyle w:val="Body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Надання</w:t>
            </w:r>
            <w:r w:rsidRPr="00C75DA1">
              <w:rPr>
                <w:sz w:val="28"/>
                <w:szCs w:val="28"/>
              </w:rPr>
              <w:t xml:space="preserve"> до фінансового управління міської ради  прогно</w:t>
            </w:r>
            <w:r>
              <w:rPr>
                <w:sz w:val="28"/>
                <w:szCs w:val="28"/>
              </w:rPr>
              <w:t>зних показників надходжень до міського бюджету у 2022 році з детальними обґрунтуваннями:</w:t>
            </w:r>
            <w:r w:rsidRPr="00C75D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B91C20" w:rsidRPr="00C75DA1" w:rsidRDefault="00B91C20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B91C20" w:rsidRPr="00C75DA1" w:rsidRDefault="00B91C20" w:rsidP="002B4691">
            <w:pPr>
              <w:rPr>
                <w:rFonts w:ascii="Times New Roman" w:hAnsi="Times New Roman" w:cs="Times New Roman"/>
              </w:rPr>
            </w:pPr>
          </w:p>
        </w:tc>
      </w:tr>
      <w:tr w:rsidR="00B91C20" w:rsidRPr="00347CB0" w:rsidTr="009445F4">
        <w:trPr>
          <w:gridAfter w:val="1"/>
          <w:wAfter w:w="6" w:type="dxa"/>
          <w:jc w:val="center"/>
        </w:trPr>
        <w:tc>
          <w:tcPr>
            <w:tcW w:w="934" w:type="dxa"/>
            <w:gridSpan w:val="2"/>
          </w:tcPr>
          <w:p w:rsidR="00B91C20" w:rsidRPr="00C75DA1" w:rsidRDefault="00B91C20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3.1</w:t>
            </w:r>
          </w:p>
        </w:tc>
        <w:tc>
          <w:tcPr>
            <w:tcW w:w="7920" w:type="dxa"/>
          </w:tcPr>
          <w:p w:rsidR="00B91C20" w:rsidRDefault="00B91C20" w:rsidP="002B4691">
            <w:pPr>
              <w:pStyle w:val="BodyText"/>
              <w:jc w:val="both"/>
              <w:rPr>
                <w:sz w:val="28"/>
                <w:szCs w:val="28"/>
              </w:rPr>
            </w:pPr>
            <w:r w:rsidRPr="00C75DA1">
              <w:rPr>
                <w:sz w:val="28"/>
                <w:szCs w:val="28"/>
              </w:rPr>
              <w:t xml:space="preserve">надходжень  за тимчасове користування місцями розташування </w:t>
            </w:r>
            <w:r>
              <w:rPr>
                <w:sz w:val="28"/>
                <w:szCs w:val="28"/>
              </w:rPr>
              <w:t xml:space="preserve">рекламних засобів, від продажу, </w:t>
            </w:r>
            <w:r w:rsidRPr="00C75DA1">
              <w:rPr>
                <w:sz w:val="28"/>
                <w:szCs w:val="28"/>
              </w:rPr>
              <w:t>що знаходиться у комунальній власності.</w:t>
            </w:r>
          </w:p>
        </w:tc>
        <w:tc>
          <w:tcPr>
            <w:tcW w:w="3060" w:type="dxa"/>
          </w:tcPr>
          <w:p w:rsidR="00B91C20" w:rsidRPr="00C75DA1" w:rsidRDefault="00B91C20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  27 вересня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2021 року</w:t>
            </w:r>
          </w:p>
        </w:tc>
        <w:tc>
          <w:tcPr>
            <w:tcW w:w="4140" w:type="dxa"/>
          </w:tcPr>
          <w:p w:rsidR="00B91C20" w:rsidRPr="00B5244B" w:rsidRDefault="00B91C20" w:rsidP="002B4691">
            <w:pPr>
              <w:rPr>
                <w:rFonts w:ascii="Times New Roman" w:hAnsi="Times New Roman" w:cs="Times New Roman"/>
                <w:lang w:val="uk-UA"/>
              </w:rPr>
            </w:pP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комунального господарства та будівництва міської ради</w:t>
            </w:r>
          </w:p>
        </w:tc>
      </w:tr>
      <w:tr w:rsidR="00B91C20" w:rsidRPr="00347CB0" w:rsidTr="009445F4">
        <w:trPr>
          <w:gridAfter w:val="1"/>
          <w:wAfter w:w="6" w:type="dxa"/>
          <w:jc w:val="center"/>
        </w:trPr>
        <w:tc>
          <w:tcPr>
            <w:tcW w:w="934" w:type="dxa"/>
            <w:gridSpan w:val="2"/>
          </w:tcPr>
          <w:p w:rsidR="00B91C20" w:rsidRDefault="00B91C20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3.2</w:t>
            </w:r>
          </w:p>
        </w:tc>
        <w:tc>
          <w:tcPr>
            <w:tcW w:w="7920" w:type="dxa"/>
          </w:tcPr>
          <w:p w:rsidR="00B91C20" w:rsidRPr="00C75DA1" w:rsidRDefault="00B91C20" w:rsidP="002B4691">
            <w:pPr>
              <w:pStyle w:val="Body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орендної плати за користування майном, що перебуває у комунальній власності</w:t>
            </w:r>
          </w:p>
        </w:tc>
        <w:tc>
          <w:tcPr>
            <w:tcW w:w="3060" w:type="dxa"/>
          </w:tcPr>
          <w:p w:rsidR="00B91C20" w:rsidRDefault="00B91C20" w:rsidP="007702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  27 вересня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2021 року</w:t>
            </w:r>
          </w:p>
        </w:tc>
        <w:tc>
          <w:tcPr>
            <w:tcW w:w="4140" w:type="dxa"/>
          </w:tcPr>
          <w:p w:rsidR="00B91C20" w:rsidRPr="00C75DA1" w:rsidRDefault="00B91C20" w:rsidP="002B4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комунального господарства та будівництва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головні розпорядники бюджетних коштів, комунальні підприємства міста</w:t>
            </w:r>
          </w:p>
        </w:tc>
      </w:tr>
      <w:tr w:rsidR="00B91C20" w:rsidRPr="00347CB0" w:rsidTr="009445F4">
        <w:trPr>
          <w:gridAfter w:val="1"/>
          <w:wAfter w:w="6" w:type="dxa"/>
          <w:trHeight w:val="999"/>
          <w:jc w:val="center"/>
        </w:trPr>
        <w:tc>
          <w:tcPr>
            <w:tcW w:w="934" w:type="dxa"/>
            <w:gridSpan w:val="2"/>
          </w:tcPr>
          <w:p w:rsidR="00B91C20" w:rsidRPr="00C75DA1" w:rsidRDefault="00B91C20" w:rsidP="00A31F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3.3</w:t>
            </w:r>
          </w:p>
        </w:tc>
        <w:tc>
          <w:tcPr>
            <w:tcW w:w="7920" w:type="dxa"/>
          </w:tcPr>
          <w:p w:rsidR="00B91C20" w:rsidRPr="00C75DA1" w:rsidRDefault="00B91C20" w:rsidP="002B4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надходжень від продажу землі, коштів від відшкодування втрат сільськогосподарського і лісогосподарського виробництва (у розрізі відповідних підприємств).</w:t>
            </w:r>
          </w:p>
        </w:tc>
        <w:tc>
          <w:tcPr>
            <w:tcW w:w="3060" w:type="dxa"/>
          </w:tcPr>
          <w:p w:rsidR="00B91C20" w:rsidRPr="00C75DA1" w:rsidRDefault="00B91C20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  27 вересня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2021 року</w:t>
            </w:r>
          </w:p>
        </w:tc>
        <w:tc>
          <w:tcPr>
            <w:tcW w:w="4140" w:type="dxa"/>
          </w:tcPr>
          <w:p w:rsidR="00B91C20" w:rsidRPr="00C75DA1" w:rsidRDefault="00B91C20" w:rsidP="002B4691">
            <w:pPr>
              <w:rPr>
                <w:rFonts w:ascii="Times New Roman" w:hAnsi="Times New Roman" w:cs="Times New Roman"/>
              </w:rPr>
            </w:pP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земельно-ринкових відносин міської ради</w:t>
            </w:r>
          </w:p>
        </w:tc>
      </w:tr>
      <w:tr w:rsidR="00B91C20" w:rsidRPr="00DE2D93" w:rsidTr="009445F4">
        <w:trPr>
          <w:gridAfter w:val="1"/>
          <w:wAfter w:w="6" w:type="dxa"/>
          <w:jc w:val="center"/>
        </w:trPr>
        <w:tc>
          <w:tcPr>
            <w:tcW w:w="934" w:type="dxa"/>
            <w:gridSpan w:val="2"/>
          </w:tcPr>
          <w:p w:rsidR="00B91C20" w:rsidRPr="00C75DA1" w:rsidRDefault="00B91C20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3.4</w:t>
            </w:r>
          </w:p>
        </w:tc>
        <w:tc>
          <w:tcPr>
            <w:tcW w:w="7920" w:type="dxa"/>
          </w:tcPr>
          <w:p w:rsidR="00B91C20" w:rsidRPr="00C75DA1" w:rsidRDefault="00B91C20" w:rsidP="002B4691">
            <w:pPr>
              <w:pStyle w:val="BodyText"/>
              <w:jc w:val="both"/>
              <w:rPr>
                <w:sz w:val="28"/>
                <w:szCs w:val="28"/>
              </w:rPr>
            </w:pPr>
            <w:r w:rsidRPr="00C75DA1">
              <w:rPr>
                <w:sz w:val="28"/>
                <w:szCs w:val="28"/>
              </w:rPr>
              <w:t>надходжень коштів  пайової участі в утриманні об’єктів благоустрою та за розміщення тимчасових малих архітектурних споруд.</w:t>
            </w:r>
          </w:p>
        </w:tc>
        <w:tc>
          <w:tcPr>
            <w:tcW w:w="3060" w:type="dxa"/>
          </w:tcPr>
          <w:p w:rsidR="00B91C20" w:rsidRPr="00C75DA1" w:rsidRDefault="00B91C20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  27 вересня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2021 року</w:t>
            </w:r>
          </w:p>
        </w:tc>
        <w:tc>
          <w:tcPr>
            <w:tcW w:w="4140" w:type="dxa"/>
          </w:tcPr>
          <w:p w:rsidR="00B91C20" w:rsidRPr="00A31F1D" w:rsidRDefault="00B91C20" w:rsidP="002B4691">
            <w:pPr>
              <w:rPr>
                <w:rFonts w:ascii="Times New Roman" w:hAnsi="Times New Roman" w:cs="Times New Roman"/>
                <w:lang w:val="uk-UA"/>
              </w:rPr>
            </w:pP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 містобудування та архітектури міської ради, відділ з питань розвитку  підприємництва та залучення інвестицій міської ради</w:t>
            </w:r>
          </w:p>
        </w:tc>
      </w:tr>
      <w:tr w:rsidR="00B91C20" w:rsidRPr="00DE2D93" w:rsidTr="009445F4">
        <w:trPr>
          <w:jc w:val="center"/>
        </w:trPr>
        <w:tc>
          <w:tcPr>
            <w:tcW w:w="934" w:type="dxa"/>
            <w:gridSpan w:val="2"/>
          </w:tcPr>
          <w:p w:rsidR="00B91C20" w:rsidRPr="00C75DA1" w:rsidRDefault="00B91C20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3.5</w:t>
            </w:r>
          </w:p>
        </w:tc>
        <w:tc>
          <w:tcPr>
            <w:tcW w:w="7920" w:type="dxa"/>
          </w:tcPr>
          <w:p w:rsidR="00B91C20" w:rsidRPr="00C75DA1" w:rsidRDefault="00B91C20" w:rsidP="002B4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власних надходжень бюджетних установ на 2021 рік з детальними обґрунтуваннями.</w:t>
            </w:r>
          </w:p>
        </w:tc>
        <w:tc>
          <w:tcPr>
            <w:tcW w:w="3060" w:type="dxa"/>
          </w:tcPr>
          <w:p w:rsidR="00B91C20" w:rsidRPr="00590D02" w:rsidRDefault="00B91C20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10 жовтня 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2021 року</w:t>
            </w:r>
          </w:p>
        </w:tc>
        <w:tc>
          <w:tcPr>
            <w:tcW w:w="4146" w:type="dxa"/>
            <w:gridSpan w:val="2"/>
          </w:tcPr>
          <w:p w:rsidR="00B91C20" w:rsidRPr="00A31F1D" w:rsidRDefault="00B91C20" w:rsidP="002B4691">
            <w:pPr>
              <w:rPr>
                <w:rFonts w:ascii="Times New Roman" w:hAnsi="Times New Roman" w:cs="Times New Roman"/>
                <w:lang w:val="uk-UA"/>
              </w:rPr>
            </w:pP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Відділи, управління міської ради – головні  розпорядники коштів міського бюджету</w:t>
            </w:r>
          </w:p>
        </w:tc>
      </w:tr>
      <w:tr w:rsidR="00B91C20" w:rsidRPr="005475A0" w:rsidTr="009445F4">
        <w:trPr>
          <w:jc w:val="center"/>
        </w:trPr>
        <w:tc>
          <w:tcPr>
            <w:tcW w:w="934" w:type="dxa"/>
            <w:gridSpan w:val="2"/>
          </w:tcPr>
          <w:p w:rsidR="00B91C20" w:rsidRPr="00C75DA1" w:rsidRDefault="00B91C20" w:rsidP="002B148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4.</w:t>
            </w:r>
          </w:p>
        </w:tc>
        <w:tc>
          <w:tcPr>
            <w:tcW w:w="7920" w:type="dxa"/>
            <w:vAlign w:val="center"/>
          </w:tcPr>
          <w:p w:rsidR="00B91C20" w:rsidRPr="007D6407" w:rsidRDefault="00B91C20" w:rsidP="00C61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64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з Міністерством фінансів України роботи стосовно достовірності розрахунків при визначенні на плановий рік обсягів базової дотаці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Pr="007D64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при здійсненні горизонта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льного вирівнювання податкоспроможності міського бюджету</w:t>
            </w:r>
            <w:r w:rsidRPr="007D64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B91C20" w:rsidRPr="007D6407" w:rsidRDefault="00B91C20" w:rsidP="002B37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91C20" w:rsidRPr="00590D02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прийняття Закону України  «Про Державний бюджет України на 2022 рік» в другому читанні</w:t>
            </w:r>
          </w:p>
        </w:tc>
        <w:tc>
          <w:tcPr>
            <w:tcW w:w="4146" w:type="dxa"/>
            <w:gridSpan w:val="2"/>
          </w:tcPr>
          <w:p w:rsidR="00B91C20" w:rsidRPr="00C75DA1" w:rsidRDefault="00B91C20" w:rsidP="008B2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91C20" w:rsidRPr="00DE2D93" w:rsidTr="009445F4">
        <w:trPr>
          <w:trHeight w:val="1402"/>
          <w:jc w:val="center"/>
        </w:trPr>
        <w:tc>
          <w:tcPr>
            <w:tcW w:w="934" w:type="dxa"/>
            <w:gridSpan w:val="2"/>
          </w:tcPr>
          <w:p w:rsidR="00B91C20" w:rsidRPr="00C75DA1" w:rsidRDefault="00B91C20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C75D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920" w:type="dxa"/>
          </w:tcPr>
          <w:p w:rsidR="00B91C20" w:rsidRPr="007D6407" w:rsidRDefault="00B91C20" w:rsidP="00AB0F68">
            <w:pPr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64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Забезпечення аналізу розрахункових показників цільових субвенцій з державного бюджету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 галузі «Освіта»</w:t>
            </w:r>
            <w:r w:rsidRPr="007D64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методики їх визначення на 2022 рік після доведення їх обсягів Міністерство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 фінансів України та опрацювання їх</w:t>
            </w:r>
            <w:r w:rsidRPr="007D64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галузевим міністерством.</w:t>
            </w:r>
          </w:p>
        </w:tc>
        <w:tc>
          <w:tcPr>
            <w:tcW w:w="3060" w:type="dxa"/>
          </w:tcPr>
          <w:p w:rsidR="00B91C20" w:rsidRPr="00F6710B" w:rsidRDefault="00B91C20" w:rsidP="0077024B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64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триденний термін після доведення Міністерством фінансів України</w:t>
            </w:r>
          </w:p>
        </w:tc>
        <w:tc>
          <w:tcPr>
            <w:tcW w:w="4146" w:type="dxa"/>
            <w:gridSpan w:val="2"/>
          </w:tcPr>
          <w:p w:rsidR="00B91C20" w:rsidRPr="00C75DA1" w:rsidRDefault="00B91C20" w:rsidP="008548C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 міської ради, фінансове управління міської ради</w:t>
            </w: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91C20" w:rsidRPr="00DE2D93" w:rsidTr="009445F4">
        <w:trPr>
          <w:trHeight w:val="1068"/>
          <w:jc w:val="center"/>
        </w:trPr>
        <w:tc>
          <w:tcPr>
            <w:tcW w:w="934" w:type="dxa"/>
            <w:gridSpan w:val="2"/>
          </w:tcPr>
          <w:p w:rsidR="00B91C20" w:rsidRPr="00C75DA1" w:rsidRDefault="00B91C20" w:rsidP="00A31F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920" w:type="dxa"/>
          </w:tcPr>
          <w:p w:rsidR="00B91C20" w:rsidRPr="009445F4" w:rsidRDefault="00B91C20" w:rsidP="009445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64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Забезпечення у разі потреби підготовки зауважень та пропозицій  міської ради до проєкту Закону України “Про Державний бюджет України на 2022 рік” і обсягів міжбюджетних трансфертів та надання їх до Кабінету Міністрів України, Міністерства фінансів України, інших центральних органів виконавчої влади, Комітету Верховної Ради з питань бюджету, профільним комітетам Верховної Ради України, народним депутатам України.</w:t>
            </w:r>
          </w:p>
        </w:tc>
        <w:tc>
          <w:tcPr>
            <w:tcW w:w="3060" w:type="dxa"/>
          </w:tcPr>
          <w:p w:rsidR="00B91C20" w:rsidRPr="00590D02" w:rsidRDefault="00B91C20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прийняття Закону України «Про Державний бюджет України на 2022 рік» в другому читанні</w:t>
            </w:r>
          </w:p>
        </w:tc>
        <w:tc>
          <w:tcPr>
            <w:tcW w:w="4146" w:type="dxa"/>
            <w:gridSpan w:val="2"/>
          </w:tcPr>
          <w:p w:rsidR="00B91C20" w:rsidRPr="00590D02" w:rsidRDefault="00B91C20" w:rsidP="00C6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ради, управління та відділи міської ради</w:t>
            </w:r>
          </w:p>
        </w:tc>
      </w:tr>
      <w:tr w:rsidR="00B91C20" w:rsidRPr="00DE2D93" w:rsidTr="009445F4">
        <w:trPr>
          <w:trHeight w:val="1068"/>
          <w:jc w:val="center"/>
        </w:trPr>
        <w:tc>
          <w:tcPr>
            <w:tcW w:w="934" w:type="dxa"/>
            <w:gridSpan w:val="2"/>
          </w:tcPr>
          <w:p w:rsidR="00B91C20" w:rsidRPr="00C75DA1" w:rsidRDefault="00B91C20" w:rsidP="00EE56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7</w:t>
            </w: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920" w:type="dxa"/>
          </w:tcPr>
          <w:p w:rsidR="00B91C20" w:rsidRPr="009445F4" w:rsidRDefault="00B91C20" w:rsidP="009445F4">
            <w:pPr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</w:t>
            </w:r>
            <w:r w:rsidRPr="00B05F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роботи з надання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Pr="00B05F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урахуванням програмного комплексу інформації Міністерству освіти і науки України щодо базових мережевих показників установ освіти, з урахуванням яких здійснюються розрахунки обсягів міжбюджетних 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ансфертів по відповідній галузі.</w:t>
            </w:r>
          </w:p>
        </w:tc>
        <w:tc>
          <w:tcPr>
            <w:tcW w:w="3060" w:type="dxa"/>
          </w:tcPr>
          <w:p w:rsidR="00B91C20" w:rsidRPr="00590D02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встановлений Міністерством освіти і науки України термін</w:t>
            </w:r>
          </w:p>
        </w:tc>
        <w:tc>
          <w:tcPr>
            <w:tcW w:w="4146" w:type="dxa"/>
            <w:gridSpan w:val="2"/>
          </w:tcPr>
          <w:p w:rsidR="00B91C20" w:rsidRPr="00590D02" w:rsidRDefault="00B91C20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 міської ради, фінансове управління міської ради</w:t>
            </w:r>
          </w:p>
        </w:tc>
      </w:tr>
      <w:tr w:rsidR="00B91C20" w:rsidRPr="00DE2D93" w:rsidTr="009445F4">
        <w:trPr>
          <w:trHeight w:val="1282"/>
          <w:jc w:val="center"/>
        </w:trPr>
        <w:tc>
          <w:tcPr>
            <w:tcW w:w="934" w:type="dxa"/>
            <w:gridSpan w:val="2"/>
          </w:tcPr>
          <w:p w:rsidR="00B91C20" w:rsidRPr="00C75DA1" w:rsidRDefault="00B91C20" w:rsidP="00EE56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8</w:t>
            </w: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920" w:type="dxa"/>
          </w:tcPr>
          <w:p w:rsidR="00B91C20" w:rsidRDefault="00B91C20" w:rsidP="008548CC">
            <w:pPr>
              <w:pStyle w:val="21"/>
              <w:shd w:val="clear" w:color="auto" w:fill="auto"/>
              <w:spacing w:before="0" w:line="298" w:lineRule="exact"/>
              <w:ind w:right="48"/>
              <w:jc w:val="both"/>
              <w:rPr>
                <w:rStyle w:val="20"/>
                <w:sz w:val="28"/>
                <w:szCs w:val="28"/>
              </w:rPr>
            </w:pPr>
            <w:r w:rsidRPr="005475A0">
              <w:rPr>
                <w:rStyle w:val="20"/>
                <w:sz w:val="28"/>
                <w:szCs w:val="28"/>
              </w:rPr>
              <w:t>Проведення роботи щодо визначення обсягів міжбюджетних трансфертів, які плануються передати (отримати) з інших місцевих бюджетів, та укладання договорів про передачу коштів між місцевими бюджетами у вигляді міжбюджетних трансфертів на здійснення окремих видатків для врахування їх при формуванні проєкту бюджету  Павлоградської міської територіальної громади на 2022 рік</w:t>
            </w:r>
            <w:r>
              <w:rPr>
                <w:rStyle w:val="20"/>
                <w:sz w:val="28"/>
                <w:szCs w:val="28"/>
              </w:rPr>
              <w:t>.</w:t>
            </w:r>
          </w:p>
          <w:p w:rsidR="00B91C20" w:rsidRPr="005475A0" w:rsidRDefault="00B91C20" w:rsidP="008548CC">
            <w:pPr>
              <w:pStyle w:val="21"/>
              <w:shd w:val="clear" w:color="auto" w:fill="auto"/>
              <w:spacing w:before="0" w:line="298" w:lineRule="exact"/>
              <w:ind w:right="48"/>
              <w:jc w:val="both"/>
              <w:rPr>
                <w:rStyle w:val="2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1C20" w:rsidRPr="00590D02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 жовтня 2021 року</w:t>
            </w:r>
          </w:p>
        </w:tc>
        <w:tc>
          <w:tcPr>
            <w:tcW w:w="4146" w:type="dxa"/>
            <w:gridSpan w:val="2"/>
          </w:tcPr>
          <w:p w:rsidR="00B91C20" w:rsidRPr="00590D02" w:rsidRDefault="00B91C20" w:rsidP="00FB0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 міської ради,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охорони здоров’я  міської ради, фінансове управління міської ради</w:t>
            </w:r>
          </w:p>
        </w:tc>
      </w:tr>
      <w:tr w:rsidR="00B91C20" w:rsidRPr="00DE2D93" w:rsidTr="009445F4">
        <w:trPr>
          <w:trHeight w:val="1068"/>
          <w:jc w:val="center"/>
        </w:trPr>
        <w:tc>
          <w:tcPr>
            <w:tcW w:w="934" w:type="dxa"/>
            <w:gridSpan w:val="2"/>
          </w:tcPr>
          <w:p w:rsidR="00B91C20" w:rsidRPr="00C75DA1" w:rsidRDefault="00B91C20" w:rsidP="00EE56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9.</w:t>
            </w:r>
          </w:p>
        </w:tc>
        <w:tc>
          <w:tcPr>
            <w:tcW w:w="7920" w:type="dxa"/>
          </w:tcPr>
          <w:p w:rsidR="00B91C20" w:rsidRPr="00B8374A" w:rsidRDefault="00B91C20" w:rsidP="008548CC">
            <w:pPr>
              <w:pStyle w:val="21"/>
              <w:shd w:val="clear" w:color="auto" w:fill="auto"/>
              <w:spacing w:before="0" w:line="298" w:lineRule="exact"/>
              <w:ind w:right="48"/>
              <w:jc w:val="both"/>
              <w:rPr>
                <w:rStyle w:val="2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Здійснення</w:t>
            </w:r>
            <w:r w:rsidRPr="00B837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моніторинг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 та визначення заходів</w:t>
            </w:r>
            <w:r w:rsidRPr="00B837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щодо упорядкування та оптимізації мережі, штатної чисельності та контингентів підопічних бюджетних установ соціально-культурної сфери, які утримуються за рахунок коштів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</w:t>
            </w:r>
            <w:r w:rsidRPr="00B837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ого бюджету, з урахуванням реформ у відповідній галузі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060" w:type="dxa"/>
          </w:tcPr>
          <w:p w:rsidR="00B91C20" w:rsidRPr="00590D02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 жовтня 2021 року</w:t>
            </w:r>
          </w:p>
        </w:tc>
        <w:tc>
          <w:tcPr>
            <w:tcW w:w="4146" w:type="dxa"/>
            <w:gridSpan w:val="2"/>
          </w:tcPr>
          <w:p w:rsidR="00B91C20" w:rsidRPr="00590D02" w:rsidRDefault="00B91C20" w:rsidP="00FB0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 міської ради,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охорони здоров’я  міської ради, управління соціального захисту міської ради, відділ з питань сім’ї, молоді та спорту міської ради</w:t>
            </w:r>
          </w:p>
        </w:tc>
      </w:tr>
      <w:tr w:rsidR="00B91C20" w:rsidRPr="005475A0" w:rsidTr="009445F4">
        <w:trPr>
          <w:jc w:val="center"/>
        </w:trPr>
        <w:tc>
          <w:tcPr>
            <w:tcW w:w="934" w:type="dxa"/>
            <w:gridSpan w:val="2"/>
          </w:tcPr>
          <w:p w:rsidR="00B91C20" w:rsidRPr="00C75DA1" w:rsidRDefault="00B91C20" w:rsidP="002B1488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10</w:t>
            </w: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920" w:type="dxa"/>
          </w:tcPr>
          <w:p w:rsidR="00B91C20" w:rsidRPr="005475A0" w:rsidRDefault="00B91C20" w:rsidP="005D56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форми бюджетного запиту, з урахуванням типової форми бюджетного запиту, визначеного Міністерством фінансів України та особливостей складання проєкту міського бюджету на 2022 рік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інструкції з його підготовки.</w:t>
            </w:r>
          </w:p>
        </w:tc>
        <w:tc>
          <w:tcPr>
            <w:tcW w:w="3060" w:type="dxa"/>
          </w:tcPr>
          <w:p w:rsidR="00B91C20" w:rsidRPr="00590D02" w:rsidRDefault="00B91C20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отримання з Міністерства фінансів України особливостей складання проєктів місцевих бюджетів на 2022 рік</w:t>
            </w:r>
          </w:p>
        </w:tc>
        <w:tc>
          <w:tcPr>
            <w:tcW w:w="4146" w:type="dxa"/>
            <w:gridSpan w:val="2"/>
          </w:tcPr>
          <w:p w:rsidR="00B91C20" w:rsidRPr="00590D02" w:rsidRDefault="00B91C20" w:rsidP="005D568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91C20" w:rsidRPr="002B1488" w:rsidTr="009445F4">
        <w:trPr>
          <w:jc w:val="center"/>
        </w:trPr>
        <w:tc>
          <w:tcPr>
            <w:tcW w:w="934" w:type="dxa"/>
            <w:gridSpan w:val="2"/>
          </w:tcPr>
          <w:p w:rsidR="00B91C20" w:rsidRPr="002B1488" w:rsidRDefault="00B91C20" w:rsidP="002B1488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11.</w:t>
            </w:r>
          </w:p>
        </w:tc>
        <w:tc>
          <w:tcPr>
            <w:tcW w:w="7920" w:type="dxa"/>
          </w:tcPr>
          <w:p w:rsidR="00B91C20" w:rsidRDefault="00B91C20" w:rsidP="009C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погоджувальних нарад з головними розпорядниками бюджетних коштів з обговорення основних підходів та показників міського бюджету на 2022 рік, узгодження обсягів коштів, необхідних для досягнення цілей державної політики з реальними можливостями ресурсної частини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1C20" w:rsidRPr="005475A0" w:rsidRDefault="00B91C20" w:rsidP="009C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91C20" w:rsidRPr="00590D02" w:rsidRDefault="00B91C20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2021 року (за окремим графіком)</w:t>
            </w:r>
          </w:p>
        </w:tc>
        <w:tc>
          <w:tcPr>
            <w:tcW w:w="4146" w:type="dxa"/>
            <w:gridSpan w:val="2"/>
          </w:tcPr>
          <w:p w:rsidR="00B91C20" w:rsidRPr="00590D02" w:rsidRDefault="00B91C20" w:rsidP="005D56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ради, головні розпорядники коштів міського бюджету</w:t>
            </w:r>
          </w:p>
        </w:tc>
      </w:tr>
      <w:tr w:rsidR="00B91C20" w:rsidRPr="00F6710B" w:rsidTr="009445F4">
        <w:trPr>
          <w:jc w:val="center"/>
        </w:trPr>
        <w:tc>
          <w:tcPr>
            <w:tcW w:w="934" w:type="dxa"/>
            <w:gridSpan w:val="2"/>
          </w:tcPr>
          <w:p w:rsidR="00B91C20" w:rsidRPr="002B1488" w:rsidRDefault="00B91C20" w:rsidP="002B1488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12.</w:t>
            </w:r>
          </w:p>
        </w:tc>
        <w:tc>
          <w:tcPr>
            <w:tcW w:w="7920" w:type="dxa"/>
          </w:tcPr>
          <w:p w:rsidR="00B91C20" w:rsidRPr="00E972BB" w:rsidRDefault="00B91C20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Доведення до головних розпорядників бюджетних коштів:</w:t>
            </w:r>
          </w:p>
          <w:p w:rsidR="00B91C20" w:rsidRPr="00E972BB" w:rsidRDefault="00B91C20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B91C20" w:rsidRPr="00E972BB" w:rsidRDefault="00B91C20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3060" w:type="dxa"/>
          </w:tcPr>
          <w:p w:rsidR="00B91C20" w:rsidRPr="00590D02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6" w:type="dxa"/>
            <w:gridSpan w:val="2"/>
          </w:tcPr>
          <w:p w:rsidR="00B91C20" w:rsidRPr="00590D02" w:rsidRDefault="00B91C20" w:rsidP="005D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1C20" w:rsidRPr="00F6710B" w:rsidTr="009445F4">
        <w:trPr>
          <w:jc w:val="center"/>
        </w:trPr>
        <w:tc>
          <w:tcPr>
            <w:tcW w:w="934" w:type="dxa"/>
            <w:gridSpan w:val="2"/>
          </w:tcPr>
          <w:p w:rsidR="00B91C20" w:rsidRDefault="00B91C20" w:rsidP="002B1488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12.1.</w:t>
            </w:r>
          </w:p>
        </w:tc>
        <w:tc>
          <w:tcPr>
            <w:tcW w:w="7920" w:type="dxa"/>
          </w:tcPr>
          <w:p w:rsidR="00B91C20" w:rsidRPr="00E972BB" w:rsidRDefault="00B91C20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інструктивного листа щодо організаційних та інших вимог, яких зобов’язані дотримуватися всі розпорядники бюджетних коштів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E97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60" w:type="dxa"/>
          </w:tcPr>
          <w:p w:rsidR="00B91C20" w:rsidRPr="00590D02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 жовтня 2021 року</w:t>
            </w:r>
          </w:p>
        </w:tc>
        <w:tc>
          <w:tcPr>
            <w:tcW w:w="4146" w:type="dxa"/>
            <w:gridSpan w:val="2"/>
          </w:tcPr>
          <w:p w:rsidR="00B91C20" w:rsidRPr="00590D02" w:rsidRDefault="00B91C20" w:rsidP="00AB0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91C20" w:rsidRPr="00F6710B" w:rsidTr="009445F4">
        <w:trPr>
          <w:jc w:val="center"/>
        </w:trPr>
        <w:tc>
          <w:tcPr>
            <w:tcW w:w="934" w:type="dxa"/>
            <w:gridSpan w:val="2"/>
          </w:tcPr>
          <w:p w:rsidR="00B91C20" w:rsidRDefault="00B91C20" w:rsidP="002B1488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12.2.</w:t>
            </w:r>
          </w:p>
        </w:tc>
        <w:tc>
          <w:tcPr>
            <w:tcW w:w="7920" w:type="dxa"/>
          </w:tcPr>
          <w:p w:rsidR="00B91C20" w:rsidRPr="00E972BB" w:rsidRDefault="00B91C20" w:rsidP="00F6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прогнозних обсягів міжбюджетних трансфертів, врахованих у проєкті Державного бюджету на 2022 рік, схваленого Кабінетом Міністрів України та методики їх визначення;</w:t>
            </w:r>
          </w:p>
        </w:tc>
        <w:tc>
          <w:tcPr>
            <w:tcW w:w="3060" w:type="dxa"/>
          </w:tcPr>
          <w:p w:rsidR="00B91C20" w:rsidRPr="00590D02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 жовтня 2021 року</w:t>
            </w:r>
          </w:p>
        </w:tc>
        <w:tc>
          <w:tcPr>
            <w:tcW w:w="4146" w:type="dxa"/>
            <w:gridSpan w:val="2"/>
          </w:tcPr>
          <w:p w:rsidR="00B91C20" w:rsidRPr="00590D02" w:rsidRDefault="00B91C20">
            <w:pPr>
              <w:rPr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91C20" w:rsidRPr="00F6710B" w:rsidTr="009445F4">
        <w:trPr>
          <w:jc w:val="center"/>
        </w:trPr>
        <w:tc>
          <w:tcPr>
            <w:tcW w:w="934" w:type="dxa"/>
            <w:gridSpan w:val="2"/>
          </w:tcPr>
          <w:p w:rsidR="00B91C20" w:rsidRDefault="00B91C20" w:rsidP="002B1488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12.3.</w:t>
            </w:r>
          </w:p>
        </w:tc>
        <w:tc>
          <w:tcPr>
            <w:tcW w:w="7920" w:type="dxa"/>
          </w:tcPr>
          <w:p w:rsidR="00B91C20" w:rsidRPr="00E972BB" w:rsidRDefault="00B91C20" w:rsidP="00F6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бюджетного запиту на 2022-2024 роки разом з інструкцією по його заповненню;</w:t>
            </w:r>
          </w:p>
          <w:p w:rsidR="00B91C20" w:rsidRPr="00E972BB" w:rsidRDefault="00B91C20" w:rsidP="00F6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91C20" w:rsidRPr="00590D02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 жовтня 2021 року</w:t>
            </w:r>
          </w:p>
        </w:tc>
        <w:tc>
          <w:tcPr>
            <w:tcW w:w="4146" w:type="dxa"/>
            <w:gridSpan w:val="2"/>
          </w:tcPr>
          <w:p w:rsidR="00B91C20" w:rsidRPr="00590D02" w:rsidRDefault="00B91C20">
            <w:pPr>
              <w:rPr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91C20" w:rsidRPr="00F6710B" w:rsidTr="009445F4">
        <w:trPr>
          <w:jc w:val="center"/>
        </w:trPr>
        <w:tc>
          <w:tcPr>
            <w:tcW w:w="934" w:type="dxa"/>
            <w:gridSpan w:val="2"/>
          </w:tcPr>
          <w:p w:rsidR="00B91C20" w:rsidRDefault="00B91C20" w:rsidP="002B1488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12.4.</w:t>
            </w:r>
          </w:p>
        </w:tc>
        <w:tc>
          <w:tcPr>
            <w:tcW w:w="7920" w:type="dxa"/>
          </w:tcPr>
          <w:p w:rsidR="00B91C20" w:rsidRPr="00350FFB" w:rsidRDefault="00B91C20" w:rsidP="00F6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орієнтовних обсягів видатків загального фонду міського бюджету та надання кредитів з міського бюджету на 2022</w:t>
            </w:r>
            <w:r w:rsidRPr="00350F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рік, виходячи з прогнозу фінансових ресурсі,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відповідно до вимог статей</w:t>
            </w:r>
            <w:r w:rsidRPr="00350F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34, 75 Бюджетного кодексу України</w:t>
            </w:r>
            <w:r w:rsidRPr="00350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1C20" w:rsidRPr="00E972BB" w:rsidRDefault="00B91C20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91C20" w:rsidRPr="00590D02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 жовтня 2021 року</w:t>
            </w:r>
          </w:p>
        </w:tc>
        <w:tc>
          <w:tcPr>
            <w:tcW w:w="4146" w:type="dxa"/>
            <w:gridSpan w:val="2"/>
          </w:tcPr>
          <w:p w:rsidR="00B91C20" w:rsidRPr="00590D02" w:rsidRDefault="00B91C20">
            <w:pPr>
              <w:rPr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91C20" w:rsidRPr="00E972BB" w:rsidTr="009445F4">
        <w:trPr>
          <w:jc w:val="center"/>
        </w:trPr>
        <w:tc>
          <w:tcPr>
            <w:tcW w:w="934" w:type="dxa"/>
            <w:gridSpan w:val="2"/>
          </w:tcPr>
          <w:p w:rsidR="00B91C20" w:rsidRDefault="00B91C20" w:rsidP="002B1488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13.</w:t>
            </w:r>
          </w:p>
        </w:tc>
        <w:tc>
          <w:tcPr>
            <w:tcW w:w="7920" w:type="dxa"/>
          </w:tcPr>
          <w:p w:rsidR="00B91C20" w:rsidRPr="00DB70E4" w:rsidRDefault="00B91C20" w:rsidP="00E972BB">
            <w:pPr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70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моніторингу регіональних програм у відповідних галузях з метою упорядкування та оптимізації їх основних завдань та заходів, підвищення ефективності та результативності їх реалізації.</w:t>
            </w:r>
          </w:p>
          <w:p w:rsidR="00B91C20" w:rsidRDefault="00B91C20" w:rsidP="00E972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70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разі потреби фінансування у 2022 році видатків, які здійснюються відповідно до регіональних програм, термін дії яких закінчується у 2021 році, вжиття заходів щодо внесення відповідних змін для продовження їх дії або затвердження нових програм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B91C20" w:rsidRPr="00DB70E4" w:rsidRDefault="00B91C20" w:rsidP="00E97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91C20" w:rsidRPr="00590D02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 жовтня 2021 року</w:t>
            </w:r>
          </w:p>
        </w:tc>
        <w:tc>
          <w:tcPr>
            <w:tcW w:w="4146" w:type="dxa"/>
            <w:gridSpan w:val="2"/>
          </w:tcPr>
          <w:p w:rsidR="00B91C20" w:rsidRPr="00590D02" w:rsidRDefault="00B91C20" w:rsidP="005D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коштів міського бюджету</w:t>
            </w:r>
          </w:p>
        </w:tc>
      </w:tr>
      <w:tr w:rsidR="00B91C20" w:rsidRPr="00E972BB" w:rsidTr="009445F4">
        <w:trPr>
          <w:jc w:val="center"/>
        </w:trPr>
        <w:tc>
          <w:tcPr>
            <w:tcW w:w="934" w:type="dxa"/>
            <w:gridSpan w:val="2"/>
          </w:tcPr>
          <w:p w:rsidR="00B91C20" w:rsidRDefault="00B91C20" w:rsidP="002B1488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14.</w:t>
            </w:r>
          </w:p>
        </w:tc>
        <w:tc>
          <w:tcPr>
            <w:tcW w:w="7920" w:type="dxa"/>
          </w:tcPr>
          <w:p w:rsidR="00B91C20" w:rsidRPr="00DB70E4" w:rsidRDefault="00B91C20" w:rsidP="00DB70E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lang w:val="uk-UA"/>
              </w:rPr>
              <w:t>Надання до фінансового управління міської ради розрахункових показників</w:t>
            </w:r>
            <w:r w:rsidRPr="00DB70E4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lang w:val="uk-UA"/>
              </w:rPr>
              <w:t xml:space="preserve"> на 2022 рік обсягів фінансових ресурсів, необхідних для функціонування мережі установ та закладів відповідної галузі з урахуванням здійснених заходів щодо економного та ефективного витрачання коштів, а також доведених основних підходів та вимог під час розрахунків обсягів видатків, зокрема соціально захищеного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lang w:val="uk-UA"/>
              </w:rPr>
              <w:t>спрямування</w:t>
            </w:r>
          </w:p>
        </w:tc>
        <w:tc>
          <w:tcPr>
            <w:tcW w:w="3060" w:type="dxa"/>
          </w:tcPr>
          <w:p w:rsidR="00B91C20" w:rsidRPr="00590D02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08 жовтня 2021 року</w:t>
            </w:r>
          </w:p>
        </w:tc>
        <w:tc>
          <w:tcPr>
            <w:tcW w:w="4146" w:type="dxa"/>
            <w:gridSpan w:val="2"/>
          </w:tcPr>
          <w:p w:rsidR="00B91C20" w:rsidRPr="00590D02" w:rsidRDefault="00B91C20" w:rsidP="00AB0F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коштів міського бюджету</w:t>
            </w:r>
          </w:p>
        </w:tc>
      </w:tr>
      <w:tr w:rsidR="00B91C20" w:rsidRPr="002B1488" w:rsidTr="009445F4">
        <w:trPr>
          <w:jc w:val="center"/>
        </w:trPr>
        <w:tc>
          <w:tcPr>
            <w:tcW w:w="934" w:type="dxa"/>
            <w:gridSpan w:val="2"/>
          </w:tcPr>
          <w:p w:rsidR="00B91C20" w:rsidRPr="002B1488" w:rsidRDefault="00B91C20" w:rsidP="002B1488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15.</w:t>
            </w:r>
          </w:p>
        </w:tc>
        <w:tc>
          <w:tcPr>
            <w:tcW w:w="7920" w:type="dxa"/>
          </w:tcPr>
          <w:p w:rsidR="00B91C20" w:rsidRPr="00E972BB" w:rsidRDefault="00B91C20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з розробки бюджетних запитів на 2022-2024 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60" w:type="dxa"/>
          </w:tcPr>
          <w:p w:rsidR="00B91C20" w:rsidRPr="00590D02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 жовтня 2021 року</w:t>
            </w:r>
          </w:p>
        </w:tc>
        <w:tc>
          <w:tcPr>
            <w:tcW w:w="4146" w:type="dxa"/>
            <w:gridSpan w:val="2"/>
          </w:tcPr>
          <w:p w:rsidR="00B91C20" w:rsidRPr="00590D02" w:rsidRDefault="00B91C20" w:rsidP="00030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коштів міського бюджету</w:t>
            </w:r>
          </w:p>
        </w:tc>
      </w:tr>
      <w:tr w:rsidR="00B91C20" w:rsidRPr="002B1488" w:rsidTr="009445F4">
        <w:trPr>
          <w:jc w:val="center"/>
        </w:trPr>
        <w:tc>
          <w:tcPr>
            <w:tcW w:w="934" w:type="dxa"/>
            <w:gridSpan w:val="2"/>
          </w:tcPr>
          <w:p w:rsidR="00B91C20" w:rsidRDefault="00B91C20" w:rsidP="002B1488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16.</w:t>
            </w:r>
          </w:p>
        </w:tc>
        <w:tc>
          <w:tcPr>
            <w:tcW w:w="7920" w:type="dxa"/>
          </w:tcPr>
          <w:p w:rsidR="00B91C20" w:rsidRPr="006D65AC" w:rsidRDefault="00B91C20" w:rsidP="00AB0F68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65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 підготовці бюджетних запитів на 2022 рік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забезпечити</w:t>
            </w:r>
            <w:r w:rsidRPr="006D65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: </w:t>
            </w:r>
          </w:p>
          <w:p w:rsidR="00B91C20" w:rsidRPr="006D65AC" w:rsidRDefault="00B91C20" w:rsidP="00AB0F68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</w:tcPr>
          <w:p w:rsidR="00B91C20" w:rsidRPr="00590D02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 жовтня 2021 року</w:t>
            </w:r>
          </w:p>
        </w:tc>
        <w:tc>
          <w:tcPr>
            <w:tcW w:w="4146" w:type="dxa"/>
            <w:gridSpan w:val="2"/>
          </w:tcPr>
          <w:p w:rsidR="00B91C20" w:rsidRPr="00590D02" w:rsidRDefault="00B91C20" w:rsidP="00AB0F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коштів міського бюджету</w:t>
            </w:r>
          </w:p>
        </w:tc>
      </w:tr>
      <w:tr w:rsidR="00B91C20" w:rsidRPr="006D65AC" w:rsidTr="009445F4">
        <w:trPr>
          <w:jc w:val="center"/>
        </w:trPr>
        <w:tc>
          <w:tcPr>
            <w:tcW w:w="934" w:type="dxa"/>
            <w:gridSpan w:val="2"/>
          </w:tcPr>
          <w:p w:rsidR="00B91C20" w:rsidRDefault="00B91C20" w:rsidP="002B1488">
            <w:pPr>
              <w:pStyle w:val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16.1.</w:t>
            </w:r>
          </w:p>
        </w:tc>
        <w:tc>
          <w:tcPr>
            <w:tcW w:w="7920" w:type="dxa"/>
          </w:tcPr>
          <w:p w:rsidR="00B91C20" w:rsidRPr="006D65AC" w:rsidRDefault="00B91C20" w:rsidP="00AB0F68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65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дотримання кількісних та вартісних показників, що впливають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розрахунковий обсяг видатків</w:t>
            </w:r>
            <w:r w:rsidRPr="006D65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B91C20" w:rsidRPr="006D65AC" w:rsidRDefault="00B91C20" w:rsidP="00AB0F68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</w:tcPr>
          <w:p w:rsidR="00B91C20" w:rsidRPr="00590D02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 жовтня 2021 року</w:t>
            </w:r>
          </w:p>
        </w:tc>
        <w:tc>
          <w:tcPr>
            <w:tcW w:w="4146" w:type="dxa"/>
            <w:gridSpan w:val="2"/>
          </w:tcPr>
          <w:p w:rsidR="00B91C20" w:rsidRPr="00590D02" w:rsidRDefault="00B91C20" w:rsidP="00AB0F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коштів міського бюджету</w:t>
            </w:r>
          </w:p>
        </w:tc>
      </w:tr>
      <w:tr w:rsidR="00B91C20" w:rsidRPr="002B1488" w:rsidTr="009445F4">
        <w:trPr>
          <w:jc w:val="center"/>
        </w:trPr>
        <w:tc>
          <w:tcPr>
            <w:tcW w:w="934" w:type="dxa"/>
            <w:gridSpan w:val="2"/>
          </w:tcPr>
          <w:p w:rsidR="00B91C20" w:rsidRDefault="00B91C20" w:rsidP="002B1488">
            <w:pPr>
              <w:pStyle w:val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16.2.</w:t>
            </w:r>
          </w:p>
        </w:tc>
        <w:tc>
          <w:tcPr>
            <w:tcW w:w="7920" w:type="dxa"/>
          </w:tcPr>
          <w:p w:rsidR="00B91C20" w:rsidRPr="006D65AC" w:rsidRDefault="00B91C20" w:rsidP="00AB0F68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65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включення результативних показників бюджетних програм, розмежованих за статтю з метою забезпечення  гендерної рівності;</w:t>
            </w:r>
          </w:p>
        </w:tc>
        <w:tc>
          <w:tcPr>
            <w:tcW w:w="3060" w:type="dxa"/>
          </w:tcPr>
          <w:p w:rsidR="00B91C20" w:rsidRPr="00590D02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 жовтня 2021 року</w:t>
            </w:r>
          </w:p>
        </w:tc>
        <w:tc>
          <w:tcPr>
            <w:tcW w:w="4146" w:type="dxa"/>
            <w:gridSpan w:val="2"/>
          </w:tcPr>
          <w:p w:rsidR="00B91C20" w:rsidRPr="00590D02" w:rsidRDefault="00B91C20" w:rsidP="00AB0F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коштів міського бюджету</w:t>
            </w:r>
          </w:p>
        </w:tc>
      </w:tr>
      <w:tr w:rsidR="00B91C20" w:rsidRPr="002B1488" w:rsidTr="009445F4">
        <w:trPr>
          <w:jc w:val="center"/>
        </w:trPr>
        <w:tc>
          <w:tcPr>
            <w:tcW w:w="934" w:type="dxa"/>
            <w:gridSpan w:val="2"/>
          </w:tcPr>
          <w:p w:rsidR="00B91C20" w:rsidRDefault="00B91C20" w:rsidP="002B1488">
            <w:pPr>
              <w:pStyle w:val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16.3.</w:t>
            </w:r>
          </w:p>
        </w:tc>
        <w:tc>
          <w:tcPr>
            <w:tcW w:w="7920" w:type="dxa"/>
          </w:tcPr>
          <w:p w:rsidR="00B91C20" w:rsidRPr="006D65AC" w:rsidRDefault="00B91C20" w:rsidP="00AB0F68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65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планування та прогнозування видатків з урахуванням результатів оцінки ефективності бюджетних програм, проведеної з урахуванням методичних рекомендацій щодо здійснення оцінки ефективності бюджетних програм, встановлених Міністерством фінансів України, та висновків за результатами контрольних заходів, проведених органами, уповноваженими на здійснення контролю за дотриманням бюджетного законодавства;</w:t>
            </w:r>
          </w:p>
        </w:tc>
        <w:tc>
          <w:tcPr>
            <w:tcW w:w="3060" w:type="dxa"/>
          </w:tcPr>
          <w:p w:rsidR="00B91C20" w:rsidRPr="00590D02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 жовтня 2021 року</w:t>
            </w:r>
          </w:p>
        </w:tc>
        <w:tc>
          <w:tcPr>
            <w:tcW w:w="4146" w:type="dxa"/>
            <w:gridSpan w:val="2"/>
          </w:tcPr>
          <w:p w:rsidR="00B91C20" w:rsidRPr="00590D02" w:rsidRDefault="00B91C20" w:rsidP="00555DDA">
            <w:pPr>
              <w:rPr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ради, головні розпорядники коштів міського бюджету</w:t>
            </w:r>
          </w:p>
        </w:tc>
      </w:tr>
      <w:tr w:rsidR="00B91C20" w:rsidRPr="006D65AC" w:rsidTr="009445F4">
        <w:trPr>
          <w:jc w:val="center"/>
        </w:trPr>
        <w:tc>
          <w:tcPr>
            <w:tcW w:w="934" w:type="dxa"/>
            <w:gridSpan w:val="2"/>
          </w:tcPr>
          <w:p w:rsidR="00B91C20" w:rsidRDefault="00B91C20" w:rsidP="002B1488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16.4.</w:t>
            </w:r>
          </w:p>
        </w:tc>
        <w:tc>
          <w:tcPr>
            <w:tcW w:w="7920" w:type="dxa"/>
          </w:tcPr>
          <w:p w:rsidR="00B91C20" w:rsidRPr="006D65AC" w:rsidRDefault="00B91C20" w:rsidP="00AB0F6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запровадження </w:t>
            </w:r>
            <w:r w:rsidRPr="006D65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новітні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 та сучасних напрямів</w:t>
            </w:r>
            <w:r w:rsidRPr="006D65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залучення додаткових джерел власних надходжень театрально-концертних закладів, що отримують фінансову підтримку 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міськ</w:t>
            </w:r>
            <w:r w:rsidRPr="006D65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ого бюджету;</w:t>
            </w:r>
          </w:p>
        </w:tc>
        <w:tc>
          <w:tcPr>
            <w:tcW w:w="3060" w:type="dxa"/>
          </w:tcPr>
          <w:p w:rsidR="00B91C20" w:rsidRPr="00590D02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 жовтня 2021 року</w:t>
            </w:r>
          </w:p>
        </w:tc>
        <w:tc>
          <w:tcPr>
            <w:tcW w:w="4146" w:type="dxa"/>
            <w:gridSpan w:val="2"/>
          </w:tcPr>
          <w:p w:rsidR="00B91C20" w:rsidRPr="00590D02" w:rsidRDefault="00B91C20" w:rsidP="00AB0F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 міської ради</w:t>
            </w:r>
          </w:p>
        </w:tc>
      </w:tr>
      <w:tr w:rsidR="00B91C20" w:rsidRPr="006D65AC" w:rsidTr="009445F4">
        <w:trPr>
          <w:jc w:val="center"/>
        </w:trPr>
        <w:tc>
          <w:tcPr>
            <w:tcW w:w="934" w:type="dxa"/>
            <w:gridSpan w:val="2"/>
          </w:tcPr>
          <w:p w:rsidR="00B91C20" w:rsidRDefault="00B91C20" w:rsidP="002B1488">
            <w:pPr>
              <w:pStyle w:val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16.5.</w:t>
            </w:r>
          </w:p>
        </w:tc>
        <w:tc>
          <w:tcPr>
            <w:tcW w:w="7920" w:type="dxa"/>
          </w:tcPr>
          <w:p w:rsidR="00B91C20" w:rsidRPr="0068369C" w:rsidRDefault="00B91C20" w:rsidP="00AB0F6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36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під час визначення видатків бюджету розвитку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визначення пріоритетних напрямів та включення</w:t>
            </w:r>
            <w:r w:rsidRPr="006836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насамперед об’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єктів</w:t>
            </w:r>
            <w:r w:rsidRPr="006836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по яких є затверджена проєктно-кошторисна документація на виконання робіт, та об’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єктів</w:t>
            </w:r>
            <w:r w:rsidRPr="006836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по яких необхідно здійснювати роботи аварійного або невідкладного характеру.</w:t>
            </w:r>
          </w:p>
        </w:tc>
        <w:tc>
          <w:tcPr>
            <w:tcW w:w="3060" w:type="dxa"/>
          </w:tcPr>
          <w:p w:rsidR="00B91C20" w:rsidRPr="00590D02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 жовтня 2021 року</w:t>
            </w:r>
          </w:p>
        </w:tc>
        <w:tc>
          <w:tcPr>
            <w:tcW w:w="4146" w:type="dxa"/>
            <w:gridSpan w:val="2"/>
          </w:tcPr>
          <w:p w:rsidR="00B91C20" w:rsidRPr="00590D02" w:rsidRDefault="00B91C20" w:rsidP="00AB0F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коштів міського бюджету</w:t>
            </w:r>
          </w:p>
        </w:tc>
      </w:tr>
      <w:tr w:rsidR="00B91C20" w:rsidRPr="00FF6114" w:rsidTr="009445F4">
        <w:trPr>
          <w:jc w:val="center"/>
        </w:trPr>
        <w:tc>
          <w:tcPr>
            <w:tcW w:w="934" w:type="dxa"/>
            <w:gridSpan w:val="2"/>
          </w:tcPr>
          <w:p w:rsidR="00B91C20" w:rsidRDefault="00B91C20" w:rsidP="002B1488">
            <w:pPr>
              <w:pStyle w:val="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16.6.</w:t>
            </w:r>
          </w:p>
        </w:tc>
        <w:tc>
          <w:tcPr>
            <w:tcW w:w="7920" w:type="dxa"/>
          </w:tcPr>
          <w:p w:rsidR="00B91C20" w:rsidRPr="00FF6114" w:rsidRDefault="00B91C20" w:rsidP="00FF6114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61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врахуваня комплексу організаційних заходів з енергозбереження та підвищення енергоефективності, у тому числі стосовно повного оснащення бюджетних установ сучасними засобами обліку енергоносіїв та впровадження механізму енергосервісу.</w:t>
            </w:r>
          </w:p>
          <w:p w:rsidR="00B91C20" w:rsidRPr="00FF6114" w:rsidRDefault="00B91C20" w:rsidP="00AB0F6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91C20" w:rsidRPr="00590D02" w:rsidRDefault="00B91C20" w:rsidP="0055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 жовтня 2021 року</w:t>
            </w:r>
          </w:p>
        </w:tc>
        <w:tc>
          <w:tcPr>
            <w:tcW w:w="4146" w:type="dxa"/>
            <w:gridSpan w:val="2"/>
          </w:tcPr>
          <w:p w:rsidR="00B91C20" w:rsidRPr="00590D02" w:rsidRDefault="00B91C20" w:rsidP="00555D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коштів міського бюджету</w:t>
            </w:r>
          </w:p>
        </w:tc>
      </w:tr>
      <w:tr w:rsidR="00B91C20" w:rsidRPr="00902682" w:rsidTr="009445F4">
        <w:trPr>
          <w:jc w:val="center"/>
        </w:trPr>
        <w:tc>
          <w:tcPr>
            <w:tcW w:w="934" w:type="dxa"/>
            <w:gridSpan w:val="2"/>
          </w:tcPr>
          <w:p w:rsidR="00B91C20" w:rsidRPr="002B1488" w:rsidRDefault="00B91C20" w:rsidP="002B1488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17.</w:t>
            </w:r>
          </w:p>
        </w:tc>
        <w:tc>
          <w:tcPr>
            <w:tcW w:w="7920" w:type="dxa"/>
          </w:tcPr>
          <w:p w:rsidR="00B91C20" w:rsidRPr="00FF6114" w:rsidRDefault="00B91C20" w:rsidP="00902682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FF6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бюджетних запитів на 2022 рік фінансовому управлінню міської ради, </w:t>
            </w:r>
            <w:r w:rsidRPr="00FF611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сформованих з урахуванням рішення виконавчого комітету міської ради від 25.08.2021 року №м 744 “Про схвалення прогнозу бюджету Павлоградської міської територіальної громади на 2022 ‒ 2024 рокиˮ, планів діяльності головних розпорядників коштів міського бюджету на середньостроковий період, інструкції з підготовки бюджетних запитів, орієнтовних обсягів видатків та надання кредитів на 2022 рік, з відповідними аналітичними розрахунковими таблицями,</w:t>
            </w:r>
            <w:r w:rsidRPr="00FF61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F611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обґрунтуваннями та поясненнями щодо потреби у коштах на утримання бюджетних установ, реалізацію галузевих програм та заходів.</w:t>
            </w:r>
          </w:p>
          <w:p w:rsidR="00B91C20" w:rsidRPr="00FF6114" w:rsidRDefault="00B91C20" w:rsidP="00902682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FF611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П</w:t>
            </w:r>
            <w:r w:rsidRPr="00FF61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огодження бюджетних запитів заступниками міського голови згідно з розподілом функціональних обов’язків та подання їх разом із пояснювальною запискою.</w:t>
            </w:r>
          </w:p>
        </w:tc>
        <w:tc>
          <w:tcPr>
            <w:tcW w:w="3060" w:type="dxa"/>
          </w:tcPr>
          <w:p w:rsidR="00B91C20" w:rsidRPr="00590D02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08 жовтня 2021 року</w:t>
            </w:r>
          </w:p>
        </w:tc>
        <w:tc>
          <w:tcPr>
            <w:tcW w:w="4146" w:type="dxa"/>
            <w:gridSpan w:val="2"/>
          </w:tcPr>
          <w:p w:rsidR="00B91C20" w:rsidRPr="00590D02" w:rsidRDefault="00B91C20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коштів міського бюджету</w:t>
            </w:r>
          </w:p>
        </w:tc>
      </w:tr>
      <w:tr w:rsidR="00B91C20" w:rsidRPr="004615BC" w:rsidTr="009445F4">
        <w:trPr>
          <w:jc w:val="center"/>
        </w:trPr>
        <w:tc>
          <w:tcPr>
            <w:tcW w:w="934" w:type="dxa"/>
            <w:gridSpan w:val="2"/>
          </w:tcPr>
          <w:p w:rsidR="00B91C20" w:rsidRDefault="00B91C20" w:rsidP="002B1488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18.</w:t>
            </w:r>
          </w:p>
        </w:tc>
        <w:tc>
          <w:tcPr>
            <w:tcW w:w="7920" w:type="dxa"/>
          </w:tcPr>
          <w:p w:rsidR="00B91C20" w:rsidRPr="00B92D53" w:rsidRDefault="00B91C20" w:rsidP="00B92D53">
            <w:pPr>
              <w:tabs>
                <w:tab w:val="left" w:pos="1134"/>
              </w:tabs>
              <w:adjustRightInd w:val="0"/>
              <w:spacing w:line="221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переліків інвестиційних проєктів, видатки на які у 2022 році та наступні за плановим два </w:t>
            </w:r>
            <w:r w:rsidRPr="00B92D53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бюджетні</w:t>
            </w:r>
            <w:r w:rsidRPr="00B92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періоди будуть проводитися за рахунок коштів бюджету розвитку міського бюджету, забезпечивши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час формування даних переліків</w:t>
            </w:r>
            <w:r w:rsidRPr="00B92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B91C20" w:rsidRPr="00B92D53" w:rsidRDefault="00B91C20" w:rsidP="00B92D53">
            <w:pPr>
              <w:pStyle w:val="Heading1"/>
              <w:spacing w:before="0" w:beforeAutospacing="0" w:after="0" w:afterAutospacing="0"/>
              <w:jc w:val="both"/>
              <w:textAlignment w:val="baseline"/>
              <w:rPr>
                <w:b w:val="0"/>
                <w:spacing w:val="14"/>
                <w:sz w:val="28"/>
                <w:szCs w:val="28"/>
                <w:lang w:val="uk-UA"/>
              </w:rPr>
            </w:pPr>
            <w:r w:rsidRPr="00B92D53">
              <w:rPr>
                <w:b w:val="0"/>
                <w:sz w:val="28"/>
                <w:szCs w:val="28"/>
                <w:lang w:val="uk-UA"/>
              </w:rPr>
              <w:t xml:space="preserve">концентрацію фінансового ресурсу на реалізації пріоритетних </w:t>
            </w:r>
            <w:r w:rsidRPr="00B92D53">
              <w:rPr>
                <w:b w:val="0"/>
                <w:snapToGrid w:val="0"/>
                <w:sz w:val="28"/>
                <w:szCs w:val="28"/>
                <w:lang w:val="uk-UA"/>
              </w:rPr>
              <w:t>інвестиційних</w:t>
            </w:r>
            <w:r w:rsidRPr="00B92D53">
              <w:rPr>
                <w:b w:val="0"/>
                <w:sz w:val="28"/>
                <w:szCs w:val="28"/>
                <w:lang w:val="uk-UA"/>
              </w:rPr>
              <w:t xml:space="preserve"> проєктів, які забезпечують виконання завдань, визначених Планом місцевого економічного розвитку, </w:t>
            </w:r>
            <w:r w:rsidRPr="00B92D53">
              <w:rPr>
                <w:b w:val="0"/>
                <w:spacing w:val="14"/>
                <w:sz w:val="28"/>
                <w:szCs w:val="28"/>
                <w:lang w:val="uk-UA"/>
              </w:rPr>
              <w:t xml:space="preserve">Концепцією інтегрованого розвитку міста Павлоград на період до 2025 року, </w:t>
            </w:r>
            <w:r w:rsidRPr="00B92D53">
              <w:rPr>
                <w:b w:val="0"/>
                <w:sz w:val="28"/>
                <w:szCs w:val="28"/>
                <w:lang w:val="uk-UA"/>
              </w:rPr>
              <w:t xml:space="preserve">згідно з додатком 10 до Прогнозу бюджету Павлоградської міської територіальної громади на 2022 ‒ 2024 роки, схваленого </w:t>
            </w:r>
            <w:r w:rsidRPr="00B92D53">
              <w:rPr>
                <w:b w:val="0"/>
                <w:iCs/>
                <w:sz w:val="28"/>
                <w:szCs w:val="28"/>
                <w:lang w:val="uk-UA"/>
              </w:rPr>
              <w:t>рішення виконавчого комітету міської ради від 25.08.2021 року №м 744</w:t>
            </w:r>
            <w:r w:rsidRPr="00B92D53">
              <w:rPr>
                <w:b w:val="0"/>
                <w:sz w:val="28"/>
                <w:szCs w:val="28"/>
                <w:lang w:val="uk-UA"/>
              </w:rPr>
              <w:t>;</w:t>
            </w:r>
          </w:p>
          <w:p w:rsidR="00B91C20" w:rsidRPr="00B92D53" w:rsidRDefault="00B91C20" w:rsidP="00B92D53">
            <w:pPr>
              <w:tabs>
                <w:tab w:val="left" w:pos="1134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першочергове спрямування коштів на завершення розпочатих об’єктів </w:t>
            </w:r>
            <w:r w:rsidRPr="00B92D53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будівництва</w:t>
            </w:r>
            <w:r w:rsidRPr="00B92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об’єктів з високою будівельною готовністю з метою їх впровадження у 2022 році;</w:t>
            </w:r>
          </w:p>
          <w:p w:rsidR="00B91C20" w:rsidRPr="00B92D53" w:rsidRDefault="00B91C20" w:rsidP="00B92D53">
            <w:pPr>
              <w:tabs>
                <w:tab w:val="left" w:pos="1134"/>
              </w:tabs>
              <w:adjustRightInd w:val="0"/>
              <w:spacing w:line="221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співфінансування в достатньому обсязі інвестиційних </w:t>
            </w:r>
            <w:r w:rsidRPr="00B92D53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програм</w:t>
            </w:r>
            <w:r w:rsidRPr="00B92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проєктів регіонального розвитку, реалізація яких здійснюється із залученням субвенцій з інших бюджетів.</w:t>
            </w:r>
          </w:p>
          <w:p w:rsidR="00B91C20" w:rsidRPr="00B92D53" w:rsidRDefault="00B91C20" w:rsidP="00B92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Сформований перелік</w:t>
            </w:r>
            <w:r w:rsidRPr="00B92D5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інвестиційних проєктів погоджених</w:t>
            </w:r>
            <w:r w:rsidRPr="00B92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заступниками міського голови згідно з розподілом функціональних обов’язків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надавати</w:t>
            </w:r>
            <w:r w:rsidRPr="00B92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відділу з економічних питань виконавчого комітету міської ради, фінансового управління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60" w:type="dxa"/>
          </w:tcPr>
          <w:p w:rsidR="00B91C20" w:rsidRPr="005475A0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жовтня 2021 року</w:t>
            </w:r>
          </w:p>
        </w:tc>
        <w:tc>
          <w:tcPr>
            <w:tcW w:w="4146" w:type="dxa"/>
            <w:gridSpan w:val="2"/>
          </w:tcPr>
          <w:p w:rsidR="00B91C20" w:rsidRPr="005475A0" w:rsidRDefault="00B91C20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коштів міського бюджету</w:t>
            </w:r>
          </w:p>
        </w:tc>
      </w:tr>
      <w:tr w:rsidR="00B91C20" w:rsidRPr="00DE2D93" w:rsidTr="009445F4">
        <w:trPr>
          <w:jc w:val="center"/>
        </w:trPr>
        <w:tc>
          <w:tcPr>
            <w:tcW w:w="934" w:type="dxa"/>
            <w:gridSpan w:val="2"/>
          </w:tcPr>
          <w:p w:rsidR="00B91C20" w:rsidRDefault="00B91C20" w:rsidP="002B1488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19.</w:t>
            </w:r>
          </w:p>
        </w:tc>
        <w:tc>
          <w:tcPr>
            <w:tcW w:w="7920" w:type="dxa"/>
          </w:tcPr>
          <w:p w:rsidR="00B91C20" w:rsidRDefault="00B91C20" w:rsidP="00B92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конкурсів з відбору програм (проєктів, заходів), розроблених інститутами громадянського </w:t>
            </w:r>
            <w:r w:rsidRPr="004615B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суспільства</w:t>
            </w:r>
            <w:r w:rsidRPr="0046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(громадськими об’єднаннями ветеранів та осіб з інвалідністю, молодіжних організацій), для реалізації яких буде надаватися фінансова підтримка з обласного бюджету у 2022 році, з дотриманням вимог постанови Кабінету Міністрів України від 12 жовтня 2011 року № 1049 “Про затвердження Порядку проведення конкурсу з визначення програм (проєктів, заходів), розроблених інститутами громадянського суспільства, для виконання (реалізації) яких надається фінансова підтримка” (із змінами).</w:t>
            </w:r>
          </w:p>
          <w:p w:rsidR="00B91C20" w:rsidRPr="004615BC" w:rsidRDefault="00B91C20" w:rsidP="00B92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91C20" w:rsidRPr="00654388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3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термін, визначений законодавством</w:t>
            </w:r>
          </w:p>
        </w:tc>
        <w:tc>
          <w:tcPr>
            <w:tcW w:w="4146" w:type="dxa"/>
            <w:gridSpan w:val="2"/>
          </w:tcPr>
          <w:p w:rsidR="00B91C20" w:rsidRPr="00654388" w:rsidRDefault="00B91C20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соціального захисту міської ради, відділ </w:t>
            </w:r>
            <w:r w:rsidRPr="00654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сім’ї, молоді та спорту міської ради</w:t>
            </w:r>
          </w:p>
        </w:tc>
      </w:tr>
      <w:tr w:rsidR="00B91C20" w:rsidRPr="009445F4" w:rsidTr="009445F4">
        <w:trPr>
          <w:jc w:val="center"/>
        </w:trPr>
        <w:tc>
          <w:tcPr>
            <w:tcW w:w="934" w:type="dxa"/>
            <w:gridSpan w:val="2"/>
          </w:tcPr>
          <w:p w:rsidR="00B91C20" w:rsidRDefault="00B91C20" w:rsidP="002B1488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20.</w:t>
            </w:r>
          </w:p>
        </w:tc>
        <w:tc>
          <w:tcPr>
            <w:tcW w:w="7920" w:type="dxa"/>
          </w:tcPr>
          <w:p w:rsidR="00B91C20" w:rsidRPr="00B92D53" w:rsidRDefault="00B91C20" w:rsidP="00AB0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аналізу бюджетних запитів на 2022 рік, поданих головними розпорядниками бюджетних коштів на предмет відповідності меті, пріоритетності, а також ефективності використання бюджетних коштів, узагальнення їх та прийняти рішення щодо включення їх до пропозиції проєкту міського бюджету на 2022 рік, згідно з вимогами чинного законодавства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92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60" w:type="dxa"/>
          </w:tcPr>
          <w:p w:rsidR="00B91C20" w:rsidRPr="005475A0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жовтня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2021 року</w:t>
            </w:r>
          </w:p>
        </w:tc>
        <w:tc>
          <w:tcPr>
            <w:tcW w:w="4146" w:type="dxa"/>
            <w:gridSpan w:val="2"/>
          </w:tcPr>
          <w:p w:rsidR="00B91C20" w:rsidRPr="005475A0" w:rsidRDefault="00B91C20" w:rsidP="00AB0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ради, головні розпорядники коштів міського бюджету</w:t>
            </w:r>
          </w:p>
        </w:tc>
      </w:tr>
      <w:tr w:rsidR="00B91C20" w:rsidRPr="00F6710B" w:rsidTr="009445F4">
        <w:trPr>
          <w:trHeight w:val="1490"/>
          <w:jc w:val="center"/>
        </w:trPr>
        <w:tc>
          <w:tcPr>
            <w:tcW w:w="934" w:type="dxa"/>
            <w:gridSpan w:val="2"/>
          </w:tcPr>
          <w:p w:rsidR="00B91C20" w:rsidRPr="002B1488" w:rsidRDefault="00B91C20" w:rsidP="002B148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21.</w:t>
            </w:r>
          </w:p>
        </w:tc>
        <w:tc>
          <w:tcPr>
            <w:tcW w:w="7920" w:type="dxa"/>
          </w:tcPr>
          <w:p w:rsidR="00B91C20" w:rsidRPr="004615BC" w:rsidRDefault="00B91C20" w:rsidP="00C614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проєкту рішення міської ради про бюджет Павлоградської міської територіальної громади на 2022 рік і матеріалів, передбачених статтею 76 Бюджетного кодексу України, та подання його виконавчому комітету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6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60" w:type="dxa"/>
          </w:tcPr>
          <w:p w:rsidR="00B91C20" w:rsidRPr="005475A0" w:rsidRDefault="00B91C20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18 листопада 2021 року</w:t>
            </w:r>
          </w:p>
        </w:tc>
        <w:tc>
          <w:tcPr>
            <w:tcW w:w="4146" w:type="dxa"/>
            <w:gridSpan w:val="2"/>
          </w:tcPr>
          <w:p w:rsidR="00B91C20" w:rsidRPr="005475A0" w:rsidRDefault="00B91C20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91C20" w:rsidRPr="00F6710B" w:rsidTr="009445F4">
        <w:trPr>
          <w:trHeight w:val="1096"/>
          <w:jc w:val="center"/>
        </w:trPr>
        <w:tc>
          <w:tcPr>
            <w:tcW w:w="934" w:type="dxa"/>
            <w:gridSpan w:val="2"/>
          </w:tcPr>
          <w:p w:rsidR="00B91C20" w:rsidRPr="002B1488" w:rsidRDefault="00B91C20" w:rsidP="002B148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22.</w:t>
            </w:r>
          </w:p>
        </w:tc>
        <w:tc>
          <w:tcPr>
            <w:tcW w:w="7920" w:type="dxa"/>
          </w:tcPr>
          <w:p w:rsidR="00B91C20" w:rsidRPr="004615BC" w:rsidRDefault="00B91C20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Схвалення проєкту рішення про бюджет Павлоградської міської територіальної громади на 2022 рік виконавчим комітетом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6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060" w:type="dxa"/>
          </w:tcPr>
          <w:p w:rsidR="00B91C20" w:rsidRPr="005475A0" w:rsidRDefault="00B91C20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24 листопада 2021 року</w:t>
            </w:r>
          </w:p>
        </w:tc>
        <w:tc>
          <w:tcPr>
            <w:tcW w:w="4146" w:type="dxa"/>
            <w:gridSpan w:val="2"/>
          </w:tcPr>
          <w:p w:rsidR="00B91C20" w:rsidRPr="005475A0" w:rsidRDefault="00B91C20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B91C20" w:rsidRPr="00F6710B" w:rsidTr="009445F4">
        <w:trPr>
          <w:jc w:val="center"/>
        </w:trPr>
        <w:tc>
          <w:tcPr>
            <w:tcW w:w="934" w:type="dxa"/>
            <w:gridSpan w:val="2"/>
          </w:tcPr>
          <w:p w:rsidR="00B91C20" w:rsidRPr="002B1488" w:rsidRDefault="00B91C20" w:rsidP="002B148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23.</w:t>
            </w:r>
          </w:p>
        </w:tc>
        <w:tc>
          <w:tcPr>
            <w:tcW w:w="7920" w:type="dxa"/>
          </w:tcPr>
          <w:p w:rsidR="00B91C20" w:rsidRPr="005475A0" w:rsidRDefault="00B91C20" w:rsidP="00C614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Направлення схваленого проєкту рішення про бюджет Павлоградської міської територіальної громади на 2022 рік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розгляд Павлоградської міської ради.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60" w:type="dxa"/>
          </w:tcPr>
          <w:p w:rsidR="00B91C20" w:rsidRPr="005475A0" w:rsidRDefault="00B91C20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 грудня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2021 року</w:t>
            </w:r>
          </w:p>
        </w:tc>
        <w:tc>
          <w:tcPr>
            <w:tcW w:w="4146" w:type="dxa"/>
            <w:gridSpan w:val="2"/>
          </w:tcPr>
          <w:p w:rsidR="00B91C20" w:rsidRPr="005475A0" w:rsidRDefault="00B91C20" w:rsidP="00A1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91C20" w:rsidRPr="005475A0" w:rsidTr="009445F4">
        <w:trPr>
          <w:jc w:val="center"/>
        </w:trPr>
        <w:tc>
          <w:tcPr>
            <w:tcW w:w="934" w:type="dxa"/>
            <w:gridSpan w:val="2"/>
          </w:tcPr>
          <w:p w:rsidR="00B91C20" w:rsidRPr="002B1488" w:rsidRDefault="00B91C20" w:rsidP="002B148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24.</w:t>
            </w:r>
          </w:p>
        </w:tc>
        <w:tc>
          <w:tcPr>
            <w:tcW w:w="7920" w:type="dxa"/>
          </w:tcPr>
          <w:p w:rsidR="00B91C20" w:rsidRPr="005475A0" w:rsidRDefault="00B91C20" w:rsidP="00920C6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семінарах, нарадах з депутатами Павлоградської міської ради, іншими учасниками бюджетного процесу, представниками громадськості щодо р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озгляд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проєкту 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бюджет Павлоградської міської територіальної громади на 2022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91C20" w:rsidRPr="005475A0" w:rsidRDefault="00B91C20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60" w:type="dxa"/>
          </w:tcPr>
          <w:p w:rsidR="00B91C20" w:rsidRPr="005475A0" w:rsidRDefault="00B91C20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грудня 2021 року (згідно регламенту, затвердженого міською радою)</w:t>
            </w:r>
          </w:p>
        </w:tc>
        <w:tc>
          <w:tcPr>
            <w:tcW w:w="4146" w:type="dxa"/>
            <w:gridSpan w:val="2"/>
          </w:tcPr>
          <w:p w:rsidR="00B91C20" w:rsidRPr="005475A0" w:rsidRDefault="00B91C20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епутати міської ради, головні розпорядники коштів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міського бюджету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одержувачі бюджетних коштів, представники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громадської ради, представники 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громадськості</w:t>
            </w:r>
          </w:p>
        </w:tc>
      </w:tr>
      <w:tr w:rsidR="00B91C20" w:rsidRPr="005475A0" w:rsidTr="009445F4">
        <w:trPr>
          <w:jc w:val="center"/>
        </w:trPr>
        <w:tc>
          <w:tcPr>
            <w:tcW w:w="934" w:type="dxa"/>
            <w:gridSpan w:val="2"/>
          </w:tcPr>
          <w:p w:rsidR="00B91C20" w:rsidRPr="002B1488" w:rsidRDefault="00B91C20" w:rsidP="002B148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25.</w:t>
            </w:r>
          </w:p>
        </w:tc>
        <w:tc>
          <w:tcPr>
            <w:tcW w:w="7920" w:type="dxa"/>
          </w:tcPr>
          <w:p w:rsidR="00B91C20" w:rsidRDefault="00B91C20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Доопрацювання проєкту рішення про бюджет Павлоградської міської територіальної громади на 2022 рік з урахуванням показників обсягів міжбюджетних трансфертів, врахованих у проєкті державного бюджету, прийнятому Верховною Радою України у другому читанні та зауважень депутатських комісій, громадськості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1C20" w:rsidRPr="005475A0" w:rsidRDefault="00B91C20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91C20" w:rsidRPr="005475A0" w:rsidRDefault="00B91C20" w:rsidP="00770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07 грудня 2021 року</w:t>
            </w:r>
          </w:p>
        </w:tc>
        <w:tc>
          <w:tcPr>
            <w:tcW w:w="4146" w:type="dxa"/>
            <w:gridSpan w:val="2"/>
          </w:tcPr>
          <w:p w:rsidR="00B91C20" w:rsidRPr="005475A0" w:rsidRDefault="00B91C20" w:rsidP="00A1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ької ради, головні розпорядники 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міського бюджету</w:t>
            </w:r>
          </w:p>
        </w:tc>
      </w:tr>
      <w:tr w:rsidR="00B91C20" w:rsidRPr="005475A0" w:rsidTr="009445F4">
        <w:trPr>
          <w:jc w:val="center"/>
        </w:trPr>
        <w:tc>
          <w:tcPr>
            <w:tcW w:w="934" w:type="dxa"/>
            <w:gridSpan w:val="2"/>
          </w:tcPr>
          <w:p w:rsidR="00B91C20" w:rsidRPr="002B1488" w:rsidRDefault="00B91C20" w:rsidP="002B148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26.</w:t>
            </w:r>
          </w:p>
        </w:tc>
        <w:tc>
          <w:tcPr>
            <w:tcW w:w="7920" w:type="dxa"/>
          </w:tcPr>
          <w:p w:rsidR="00B91C20" w:rsidRDefault="00B91C20" w:rsidP="009445F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міської ради «П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бюджет Павлоградської міської територіальної громади на 2022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B91C20" w:rsidRPr="005475A0" w:rsidRDefault="00B91C20" w:rsidP="009445F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91C20" w:rsidRPr="005475A0" w:rsidRDefault="00B91C20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 грудня 2021 року</w:t>
            </w:r>
          </w:p>
        </w:tc>
        <w:tc>
          <w:tcPr>
            <w:tcW w:w="4146" w:type="dxa"/>
            <w:gridSpan w:val="2"/>
          </w:tcPr>
          <w:p w:rsidR="00B91C20" w:rsidRPr="005475A0" w:rsidRDefault="00B91C20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91C20" w:rsidRPr="005475A0" w:rsidTr="009445F4">
        <w:trPr>
          <w:jc w:val="center"/>
        </w:trPr>
        <w:tc>
          <w:tcPr>
            <w:tcW w:w="934" w:type="dxa"/>
            <w:gridSpan w:val="2"/>
          </w:tcPr>
          <w:p w:rsidR="00B91C20" w:rsidRPr="002B1488" w:rsidRDefault="00B91C20" w:rsidP="002B148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27.</w:t>
            </w:r>
          </w:p>
        </w:tc>
        <w:tc>
          <w:tcPr>
            <w:tcW w:w="7920" w:type="dxa"/>
          </w:tcPr>
          <w:p w:rsidR="00B91C20" w:rsidRDefault="00B91C20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илюднення рішення міської ради «П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бюджет Павлоградської міської територіальної громади на 2022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газеті, що визначена міською радою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1C20" w:rsidRPr="005475A0" w:rsidRDefault="00B91C20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91C20" w:rsidRPr="005475A0" w:rsidRDefault="00B91C20" w:rsidP="00770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10 денний строк з дня його прийняття</w:t>
            </w:r>
          </w:p>
        </w:tc>
        <w:tc>
          <w:tcPr>
            <w:tcW w:w="4146" w:type="dxa"/>
            <w:gridSpan w:val="2"/>
          </w:tcPr>
          <w:p w:rsidR="00B91C20" w:rsidRPr="005475A0" w:rsidRDefault="00B91C20" w:rsidP="00A1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91C20" w:rsidRPr="005475A0" w:rsidTr="009445F4">
        <w:trPr>
          <w:jc w:val="center"/>
        </w:trPr>
        <w:tc>
          <w:tcPr>
            <w:tcW w:w="934" w:type="dxa"/>
            <w:gridSpan w:val="2"/>
          </w:tcPr>
          <w:p w:rsidR="00B91C20" w:rsidRDefault="00B91C20" w:rsidP="002B148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29.</w:t>
            </w:r>
          </w:p>
        </w:tc>
        <w:tc>
          <w:tcPr>
            <w:tcW w:w="7920" w:type="dxa"/>
          </w:tcPr>
          <w:p w:rsidR="00B91C20" w:rsidRPr="009445F4" w:rsidRDefault="00B91C20" w:rsidP="00AB0F68">
            <w:pPr>
              <w:spacing w:line="22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Забезпечення</w:t>
            </w:r>
            <w:r w:rsidRPr="00B04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формування мережі розпорядників бюджетних коштів нижчого рівня та одержувачів коштів на 2022 рік відповідно </w:t>
            </w:r>
            <w:r w:rsidRPr="00B04D9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до статті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89</w:t>
            </w:r>
            <w:r w:rsidRPr="00B04D9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 Бюджетного кодексу України та вимог</w:t>
            </w:r>
            <w:r w:rsidRPr="00B04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наказу Міністерства фінансів 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раїни від 23 серпня 2012 року №</w:t>
            </w:r>
            <w:r w:rsidRPr="00B04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938 “</w:t>
            </w:r>
            <w:r w:rsidRPr="00B04D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затвердження Порядку казначейського обслуговування місцевих </w:t>
            </w:r>
            <w:r w:rsidRPr="00B04D98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:shd w:val="clear" w:color="auto" w:fill="FFFFFF"/>
                <w:lang w:val="uk-UA"/>
              </w:rPr>
              <w:t>бюджетів</w:t>
            </w:r>
            <w:r w:rsidRPr="00B04D9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>”, зареєстрованого в Міністерстві юстиції України</w:t>
            </w:r>
            <w:r w:rsidRPr="00B04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12 вересня 2012 року за № 1569/21881 (із змінами).</w:t>
            </w:r>
          </w:p>
        </w:tc>
        <w:tc>
          <w:tcPr>
            <w:tcW w:w="3060" w:type="dxa"/>
          </w:tcPr>
          <w:p w:rsidR="00B91C20" w:rsidRPr="00B04D98" w:rsidRDefault="00B91C20" w:rsidP="0077024B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04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 15 грудня</w:t>
            </w:r>
          </w:p>
          <w:p w:rsidR="00B91C20" w:rsidRPr="00B04D98" w:rsidRDefault="00B91C20" w:rsidP="0077024B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04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4146" w:type="dxa"/>
            <w:gridSpan w:val="2"/>
          </w:tcPr>
          <w:p w:rsidR="00B91C20" w:rsidRPr="005475A0" w:rsidRDefault="00B91C20" w:rsidP="00AB0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оловні розпорядники коштів міського бюджету</w:t>
            </w:r>
          </w:p>
        </w:tc>
      </w:tr>
      <w:tr w:rsidR="00B91C20" w:rsidRPr="005475A0" w:rsidTr="009445F4">
        <w:trPr>
          <w:gridBefore w:val="1"/>
          <w:jc w:val="center"/>
        </w:trPr>
        <w:tc>
          <w:tcPr>
            <w:tcW w:w="934" w:type="dxa"/>
          </w:tcPr>
          <w:p w:rsidR="00B91C20" w:rsidRPr="002B1488" w:rsidRDefault="00B91C20" w:rsidP="002B148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30.</w:t>
            </w:r>
          </w:p>
        </w:tc>
        <w:tc>
          <w:tcPr>
            <w:tcW w:w="7920" w:type="dxa"/>
          </w:tcPr>
          <w:p w:rsidR="00B91C20" w:rsidRDefault="00B91C20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інформації, що міститься в рішенні про бюджет Павлоградської міської територіальної громади на 2022 рік через ПЗ «</w:t>
            </w:r>
            <w:r w:rsidRPr="005475A0">
              <w:rPr>
                <w:rFonts w:ascii="Times New Roman" w:hAnsi="Times New Roman" w:cs="Times New Roman"/>
                <w:sz w:val="28"/>
                <w:szCs w:val="28"/>
              </w:rPr>
              <w:t>LOGICA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1C20" w:rsidRPr="005475A0" w:rsidRDefault="00B91C20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91C20" w:rsidRPr="005475A0" w:rsidRDefault="00B91C20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27 грудня 2021 року</w:t>
            </w:r>
          </w:p>
        </w:tc>
        <w:tc>
          <w:tcPr>
            <w:tcW w:w="4146" w:type="dxa"/>
            <w:gridSpan w:val="2"/>
          </w:tcPr>
          <w:p w:rsidR="00B91C20" w:rsidRPr="005475A0" w:rsidRDefault="00B91C20" w:rsidP="00CB7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головні розпорядники 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міського бюджету</w:t>
            </w:r>
          </w:p>
        </w:tc>
      </w:tr>
      <w:tr w:rsidR="00B91C20" w:rsidRPr="005475A0" w:rsidTr="009445F4">
        <w:trPr>
          <w:gridBefore w:val="1"/>
          <w:jc w:val="center"/>
        </w:trPr>
        <w:tc>
          <w:tcPr>
            <w:tcW w:w="934" w:type="dxa"/>
          </w:tcPr>
          <w:p w:rsidR="00B91C20" w:rsidRPr="002B1488" w:rsidRDefault="00B91C20" w:rsidP="002B148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31.</w:t>
            </w:r>
          </w:p>
        </w:tc>
        <w:tc>
          <w:tcPr>
            <w:tcW w:w="7920" w:type="dxa"/>
          </w:tcPr>
          <w:p w:rsidR="00B91C20" w:rsidRDefault="00B91C20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бюджетних запитів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2022 рік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офіційних сайтах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головних розпорядників бюджетних коштів, міської ради 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оприлюднення їх в інший спосіб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1C20" w:rsidRPr="005475A0" w:rsidRDefault="00B91C20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91C20" w:rsidRPr="005475A0" w:rsidRDefault="00B91C20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27 грудня 2021 року</w:t>
            </w:r>
          </w:p>
        </w:tc>
        <w:tc>
          <w:tcPr>
            <w:tcW w:w="4146" w:type="dxa"/>
            <w:gridSpan w:val="2"/>
          </w:tcPr>
          <w:p w:rsidR="00B91C20" w:rsidRPr="005475A0" w:rsidRDefault="00B91C20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коштів міського бюджету</w:t>
            </w:r>
          </w:p>
        </w:tc>
      </w:tr>
      <w:tr w:rsidR="00B91C20" w:rsidRPr="005475A0" w:rsidTr="009445F4">
        <w:trPr>
          <w:gridBefore w:val="1"/>
          <w:jc w:val="center"/>
        </w:trPr>
        <w:tc>
          <w:tcPr>
            <w:tcW w:w="934" w:type="dxa"/>
          </w:tcPr>
          <w:p w:rsidR="00B91C20" w:rsidRPr="002B1488" w:rsidRDefault="00B91C20" w:rsidP="002B148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32.</w:t>
            </w:r>
          </w:p>
        </w:tc>
        <w:tc>
          <w:tcPr>
            <w:tcW w:w="7920" w:type="dxa"/>
          </w:tcPr>
          <w:p w:rsidR="00B91C20" w:rsidRDefault="00B91C20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</w:rPr>
              <w:t>Подання інформації, що міститься в бюджетних запитах головних розпорядників бюджетних коштів через ПЗ «LOGICA»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1C20" w:rsidRPr="00F6710B" w:rsidRDefault="00B91C20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91C20" w:rsidRPr="005475A0" w:rsidRDefault="00B91C20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27 грудня 2021 року</w:t>
            </w:r>
          </w:p>
        </w:tc>
        <w:tc>
          <w:tcPr>
            <w:tcW w:w="4146" w:type="dxa"/>
            <w:gridSpan w:val="2"/>
          </w:tcPr>
          <w:p w:rsidR="00B91C20" w:rsidRPr="005475A0" w:rsidRDefault="00B91C20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оловні розпорядники коштів міського бюджету</w:t>
            </w:r>
          </w:p>
        </w:tc>
      </w:tr>
    </w:tbl>
    <w:p w:rsidR="00B91C20" w:rsidRPr="005475A0" w:rsidRDefault="00B91C20" w:rsidP="00F941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91C20" w:rsidRPr="005475A0" w:rsidRDefault="00B91C20" w:rsidP="00F941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                                                                                                             Р.В.Роїк</w:t>
      </w:r>
    </w:p>
    <w:sectPr w:rsidR="00B91C20" w:rsidRPr="005475A0" w:rsidSect="009445F4">
      <w:headerReference w:type="default" r:id="rId7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20" w:rsidRDefault="00B91C20" w:rsidP="00F94185">
      <w:pPr>
        <w:spacing w:after="0" w:line="240" w:lineRule="auto"/>
      </w:pPr>
      <w:r>
        <w:separator/>
      </w:r>
    </w:p>
  </w:endnote>
  <w:endnote w:type="continuationSeparator" w:id="0">
    <w:p w:rsidR="00B91C20" w:rsidRDefault="00B91C20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20" w:rsidRDefault="00B91C20" w:rsidP="00F94185">
      <w:pPr>
        <w:spacing w:after="0" w:line="240" w:lineRule="auto"/>
      </w:pPr>
      <w:r>
        <w:separator/>
      </w:r>
    </w:p>
  </w:footnote>
  <w:footnote w:type="continuationSeparator" w:id="0">
    <w:p w:rsidR="00B91C20" w:rsidRDefault="00B91C20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20" w:rsidRPr="00F94185" w:rsidRDefault="00B91C20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F94185">
      <w:rPr>
        <w:rFonts w:ascii="Times New Roman" w:hAnsi="Times New Roman" w:cs="Times New Roman"/>
        <w:sz w:val="24"/>
        <w:szCs w:val="24"/>
      </w:rPr>
      <w:fldChar w:fldCharType="begin"/>
    </w:r>
    <w:r w:rsidRPr="00F94185">
      <w:rPr>
        <w:rFonts w:ascii="Times New Roman" w:hAnsi="Times New Roman" w:cs="Times New Roman"/>
        <w:sz w:val="24"/>
        <w:szCs w:val="24"/>
      </w:rPr>
      <w:instrText>PAGE   \* MERGEFORMAT</w:instrText>
    </w:r>
    <w:r w:rsidRPr="00F94185">
      <w:rPr>
        <w:rFonts w:ascii="Times New Roman" w:hAnsi="Times New Roman" w:cs="Times New Roman"/>
        <w:sz w:val="24"/>
        <w:szCs w:val="24"/>
      </w:rPr>
      <w:fldChar w:fldCharType="separate"/>
    </w:r>
    <w:r w:rsidRPr="00DE2D93">
      <w:rPr>
        <w:rFonts w:ascii="Times New Roman" w:hAnsi="Times New Roman" w:cs="Times New Roman"/>
        <w:noProof/>
        <w:sz w:val="24"/>
        <w:szCs w:val="24"/>
        <w:lang w:val="uk-UA"/>
      </w:rPr>
      <w:t>2</w:t>
    </w:r>
    <w:r w:rsidRPr="00F94185">
      <w:rPr>
        <w:rFonts w:ascii="Times New Roman" w:hAnsi="Times New Roman" w:cs="Times New Roman"/>
        <w:sz w:val="24"/>
        <w:szCs w:val="24"/>
      </w:rPr>
      <w:fldChar w:fldCharType="end"/>
    </w:r>
  </w:p>
  <w:p w:rsidR="00B91C20" w:rsidRDefault="00B91C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51CD1"/>
    <w:multiLevelType w:val="multilevel"/>
    <w:tmpl w:val="07F49F92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1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2">
    <w:nsid w:val="7F651968"/>
    <w:multiLevelType w:val="hybridMultilevel"/>
    <w:tmpl w:val="B2CCDBBC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185"/>
    <w:rsid w:val="00000443"/>
    <w:rsid w:val="0001248D"/>
    <w:rsid w:val="00014FEA"/>
    <w:rsid w:val="00017B36"/>
    <w:rsid w:val="000209D4"/>
    <w:rsid w:val="00021700"/>
    <w:rsid w:val="00030553"/>
    <w:rsid w:val="000366E7"/>
    <w:rsid w:val="00036E66"/>
    <w:rsid w:val="00046138"/>
    <w:rsid w:val="00046DF8"/>
    <w:rsid w:val="00047C12"/>
    <w:rsid w:val="000557BD"/>
    <w:rsid w:val="000607A9"/>
    <w:rsid w:val="00066CCB"/>
    <w:rsid w:val="00092779"/>
    <w:rsid w:val="00092F56"/>
    <w:rsid w:val="000A0348"/>
    <w:rsid w:val="000A3CAC"/>
    <w:rsid w:val="000A6E41"/>
    <w:rsid w:val="000B40AD"/>
    <w:rsid w:val="000C0FF0"/>
    <w:rsid w:val="000C1BBB"/>
    <w:rsid w:val="000D734C"/>
    <w:rsid w:val="000E61C2"/>
    <w:rsid w:val="000F3F64"/>
    <w:rsid w:val="001055FE"/>
    <w:rsid w:val="00117947"/>
    <w:rsid w:val="00132BB9"/>
    <w:rsid w:val="00132BF7"/>
    <w:rsid w:val="00135759"/>
    <w:rsid w:val="00137CB6"/>
    <w:rsid w:val="00137F2B"/>
    <w:rsid w:val="001426AE"/>
    <w:rsid w:val="00154B39"/>
    <w:rsid w:val="00161986"/>
    <w:rsid w:val="00165C2A"/>
    <w:rsid w:val="00182C45"/>
    <w:rsid w:val="00183F16"/>
    <w:rsid w:val="00190730"/>
    <w:rsid w:val="00196843"/>
    <w:rsid w:val="001A178B"/>
    <w:rsid w:val="001A2DAB"/>
    <w:rsid w:val="001B12B5"/>
    <w:rsid w:val="001B76E9"/>
    <w:rsid w:val="001C5417"/>
    <w:rsid w:val="001E310F"/>
    <w:rsid w:val="001F17A1"/>
    <w:rsid w:val="001F1C18"/>
    <w:rsid w:val="00200074"/>
    <w:rsid w:val="00207DFD"/>
    <w:rsid w:val="0021017C"/>
    <w:rsid w:val="00214436"/>
    <w:rsid w:val="0021478A"/>
    <w:rsid w:val="002270F2"/>
    <w:rsid w:val="00232E59"/>
    <w:rsid w:val="00246395"/>
    <w:rsid w:val="00251F9F"/>
    <w:rsid w:val="002549F3"/>
    <w:rsid w:val="00262177"/>
    <w:rsid w:val="002641EE"/>
    <w:rsid w:val="00267912"/>
    <w:rsid w:val="002701BC"/>
    <w:rsid w:val="00272B89"/>
    <w:rsid w:val="0027637C"/>
    <w:rsid w:val="00277BB8"/>
    <w:rsid w:val="00280D13"/>
    <w:rsid w:val="00297BFF"/>
    <w:rsid w:val="002A7B74"/>
    <w:rsid w:val="002B03F3"/>
    <w:rsid w:val="002B1488"/>
    <w:rsid w:val="002B3786"/>
    <w:rsid w:val="002B4691"/>
    <w:rsid w:val="002C28FE"/>
    <w:rsid w:val="002C5E4B"/>
    <w:rsid w:val="002F0B7E"/>
    <w:rsid w:val="002F498B"/>
    <w:rsid w:val="002F67D1"/>
    <w:rsid w:val="0032369B"/>
    <w:rsid w:val="00323AAD"/>
    <w:rsid w:val="00326E85"/>
    <w:rsid w:val="00327C1A"/>
    <w:rsid w:val="003303BF"/>
    <w:rsid w:val="0033736B"/>
    <w:rsid w:val="003424D6"/>
    <w:rsid w:val="00342B2F"/>
    <w:rsid w:val="00347CB0"/>
    <w:rsid w:val="00350FFB"/>
    <w:rsid w:val="003533FF"/>
    <w:rsid w:val="0035657A"/>
    <w:rsid w:val="00383430"/>
    <w:rsid w:val="00386271"/>
    <w:rsid w:val="003878DA"/>
    <w:rsid w:val="00394A98"/>
    <w:rsid w:val="00397B51"/>
    <w:rsid w:val="003B5ED6"/>
    <w:rsid w:val="003B7E77"/>
    <w:rsid w:val="003C0A4A"/>
    <w:rsid w:val="003D0A83"/>
    <w:rsid w:val="003D1016"/>
    <w:rsid w:val="003D682D"/>
    <w:rsid w:val="003E04A5"/>
    <w:rsid w:val="003E6BE2"/>
    <w:rsid w:val="004046E2"/>
    <w:rsid w:val="0041021E"/>
    <w:rsid w:val="0041154A"/>
    <w:rsid w:val="004145E1"/>
    <w:rsid w:val="00416D2E"/>
    <w:rsid w:val="00440327"/>
    <w:rsid w:val="00446532"/>
    <w:rsid w:val="004567C6"/>
    <w:rsid w:val="004615BC"/>
    <w:rsid w:val="00477BA6"/>
    <w:rsid w:val="00477D12"/>
    <w:rsid w:val="004800AB"/>
    <w:rsid w:val="00480DC8"/>
    <w:rsid w:val="00480E56"/>
    <w:rsid w:val="004A05D2"/>
    <w:rsid w:val="004A08D3"/>
    <w:rsid w:val="004A3A0C"/>
    <w:rsid w:val="004A45A3"/>
    <w:rsid w:val="004C104F"/>
    <w:rsid w:val="004D1CDA"/>
    <w:rsid w:val="004D1FD1"/>
    <w:rsid w:val="004D2A3E"/>
    <w:rsid w:val="004E25C9"/>
    <w:rsid w:val="004E533B"/>
    <w:rsid w:val="004F15B0"/>
    <w:rsid w:val="004F32A7"/>
    <w:rsid w:val="00505A80"/>
    <w:rsid w:val="005121D9"/>
    <w:rsid w:val="005151F7"/>
    <w:rsid w:val="005229FD"/>
    <w:rsid w:val="00542A15"/>
    <w:rsid w:val="005475A0"/>
    <w:rsid w:val="00547A30"/>
    <w:rsid w:val="00552770"/>
    <w:rsid w:val="00555DDA"/>
    <w:rsid w:val="005578A5"/>
    <w:rsid w:val="00565CBA"/>
    <w:rsid w:val="00566643"/>
    <w:rsid w:val="005722BB"/>
    <w:rsid w:val="0059027D"/>
    <w:rsid w:val="00590D02"/>
    <w:rsid w:val="00591219"/>
    <w:rsid w:val="005B1858"/>
    <w:rsid w:val="005C1A35"/>
    <w:rsid w:val="005D2990"/>
    <w:rsid w:val="005D2CA6"/>
    <w:rsid w:val="005D568C"/>
    <w:rsid w:val="005D7DBA"/>
    <w:rsid w:val="005E41A8"/>
    <w:rsid w:val="005E4613"/>
    <w:rsid w:val="005E5C2F"/>
    <w:rsid w:val="005F0BBE"/>
    <w:rsid w:val="005F509F"/>
    <w:rsid w:val="005F78D6"/>
    <w:rsid w:val="00601EFA"/>
    <w:rsid w:val="00604082"/>
    <w:rsid w:val="00606AA5"/>
    <w:rsid w:val="006167F0"/>
    <w:rsid w:val="00620EA4"/>
    <w:rsid w:val="00623C9C"/>
    <w:rsid w:val="00627BF9"/>
    <w:rsid w:val="00636170"/>
    <w:rsid w:val="00636C4E"/>
    <w:rsid w:val="006408CA"/>
    <w:rsid w:val="00650C23"/>
    <w:rsid w:val="00654388"/>
    <w:rsid w:val="00656435"/>
    <w:rsid w:val="006613AC"/>
    <w:rsid w:val="0066265C"/>
    <w:rsid w:val="00666444"/>
    <w:rsid w:val="00671DA3"/>
    <w:rsid w:val="00675B9C"/>
    <w:rsid w:val="006761E3"/>
    <w:rsid w:val="0068369C"/>
    <w:rsid w:val="00683E77"/>
    <w:rsid w:val="006913B6"/>
    <w:rsid w:val="006929F0"/>
    <w:rsid w:val="006931BE"/>
    <w:rsid w:val="006B1254"/>
    <w:rsid w:val="006B3B5A"/>
    <w:rsid w:val="006B6ECA"/>
    <w:rsid w:val="006C4264"/>
    <w:rsid w:val="006C5ACE"/>
    <w:rsid w:val="006C7EAC"/>
    <w:rsid w:val="006D65AC"/>
    <w:rsid w:val="006E2328"/>
    <w:rsid w:val="006E524D"/>
    <w:rsid w:val="006E6D05"/>
    <w:rsid w:val="006F4014"/>
    <w:rsid w:val="006F5F6B"/>
    <w:rsid w:val="00700A8F"/>
    <w:rsid w:val="007026BA"/>
    <w:rsid w:val="00704CFB"/>
    <w:rsid w:val="00716F87"/>
    <w:rsid w:val="00717D45"/>
    <w:rsid w:val="00721668"/>
    <w:rsid w:val="007308F4"/>
    <w:rsid w:val="00737330"/>
    <w:rsid w:val="00765D3B"/>
    <w:rsid w:val="0077024B"/>
    <w:rsid w:val="00776C90"/>
    <w:rsid w:val="00784E21"/>
    <w:rsid w:val="00787FD7"/>
    <w:rsid w:val="007A4E6A"/>
    <w:rsid w:val="007B2685"/>
    <w:rsid w:val="007D3FF2"/>
    <w:rsid w:val="007D6407"/>
    <w:rsid w:val="007E45AC"/>
    <w:rsid w:val="007F67C2"/>
    <w:rsid w:val="00800FCE"/>
    <w:rsid w:val="008020FB"/>
    <w:rsid w:val="00802776"/>
    <w:rsid w:val="00814A87"/>
    <w:rsid w:val="0082655A"/>
    <w:rsid w:val="008316A0"/>
    <w:rsid w:val="00836780"/>
    <w:rsid w:val="00840AF6"/>
    <w:rsid w:val="00843A00"/>
    <w:rsid w:val="00844CB0"/>
    <w:rsid w:val="00846A62"/>
    <w:rsid w:val="008548CC"/>
    <w:rsid w:val="0085577D"/>
    <w:rsid w:val="00863323"/>
    <w:rsid w:val="008643A2"/>
    <w:rsid w:val="00865B99"/>
    <w:rsid w:val="0087203F"/>
    <w:rsid w:val="00883AD6"/>
    <w:rsid w:val="00886679"/>
    <w:rsid w:val="008A34A0"/>
    <w:rsid w:val="008A7CC0"/>
    <w:rsid w:val="008B0B1B"/>
    <w:rsid w:val="008B2EA7"/>
    <w:rsid w:val="008C1AA5"/>
    <w:rsid w:val="008C6B86"/>
    <w:rsid w:val="008D3A50"/>
    <w:rsid w:val="008D3F90"/>
    <w:rsid w:val="008E1812"/>
    <w:rsid w:val="008E2A83"/>
    <w:rsid w:val="008E42D3"/>
    <w:rsid w:val="008E4E71"/>
    <w:rsid w:val="008E597C"/>
    <w:rsid w:val="008F1D2E"/>
    <w:rsid w:val="00902682"/>
    <w:rsid w:val="00903649"/>
    <w:rsid w:val="00905ECA"/>
    <w:rsid w:val="00911B14"/>
    <w:rsid w:val="0091654B"/>
    <w:rsid w:val="00920C61"/>
    <w:rsid w:val="009228BC"/>
    <w:rsid w:val="00927972"/>
    <w:rsid w:val="00937F45"/>
    <w:rsid w:val="009445F4"/>
    <w:rsid w:val="00947897"/>
    <w:rsid w:val="00956C86"/>
    <w:rsid w:val="00960527"/>
    <w:rsid w:val="00964029"/>
    <w:rsid w:val="00964D28"/>
    <w:rsid w:val="00974D51"/>
    <w:rsid w:val="009769E5"/>
    <w:rsid w:val="009902C1"/>
    <w:rsid w:val="00993E81"/>
    <w:rsid w:val="00996822"/>
    <w:rsid w:val="009B1727"/>
    <w:rsid w:val="009C1C2F"/>
    <w:rsid w:val="009C2516"/>
    <w:rsid w:val="009C55FC"/>
    <w:rsid w:val="009D0DC0"/>
    <w:rsid w:val="009E0405"/>
    <w:rsid w:val="009E3490"/>
    <w:rsid w:val="009F26C8"/>
    <w:rsid w:val="009F3870"/>
    <w:rsid w:val="009F6C08"/>
    <w:rsid w:val="00A0213A"/>
    <w:rsid w:val="00A14FD8"/>
    <w:rsid w:val="00A211DB"/>
    <w:rsid w:val="00A300FB"/>
    <w:rsid w:val="00A31F1D"/>
    <w:rsid w:val="00A32901"/>
    <w:rsid w:val="00A33B98"/>
    <w:rsid w:val="00A429D7"/>
    <w:rsid w:val="00A5166B"/>
    <w:rsid w:val="00A51720"/>
    <w:rsid w:val="00A52842"/>
    <w:rsid w:val="00A55D01"/>
    <w:rsid w:val="00A5634C"/>
    <w:rsid w:val="00A62232"/>
    <w:rsid w:val="00A64395"/>
    <w:rsid w:val="00A65487"/>
    <w:rsid w:val="00A702BD"/>
    <w:rsid w:val="00A70939"/>
    <w:rsid w:val="00A8586C"/>
    <w:rsid w:val="00A8604A"/>
    <w:rsid w:val="00AB0F68"/>
    <w:rsid w:val="00AC1959"/>
    <w:rsid w:val="00AC3AB9"/>
    <w:rsid w:val="00AD53F5"/>
    <w:rsid w:val="00AD6F2A"/>
    <w:rsid w:val="00AE06E5"/>
    <w:rsid w:val="00AE35B4"/>
    <w:rsid w:val="00AE384E"/>
    <w:rsid w:val="00B04D98"/>
    <w:rsid w:val="00B05FF2"/>
    <w:rsid w:val="00B10397"/>
    <w:rsid w:val="00B10522"/>
    <w:rsid w:val="00B13628"/>
    <w:rsid w:val="00B26A8D"/>
    <w:rsid w:val="00B30184"/>
    <w:rsid w:val="00B4189C"/>
    <w:rsid w:val="00B4280E"/>
    <w:rsid w:val="00B42856"/>
    <w:rsid w:val="00B476E1"/>
    <w:rsid w:val="00B47E27"/>
    <w:rsid w:val="00B5244B"/>
    <w:rsid w:val="00B6237F"/>
    <w:rsid w:val="00B71DE2"/>
    <w:rsid w:val="00B7381F"/>
    <w:rsid w:val="00B8374A"/>
    <w:rsid w:val="00B84878"/>
    <w:rsid w:val="00B91C20"/>
    <w:rsid w:val="00B92D53"/>
    <w:rsid w:val="00B95B9F"/>
    <w:rsid w:val="00B974EF"/>
    <w:rsid w:val="00BA0B7B"/>
    <w:rsid w:val="00BA2EED"/>
    <w:rsid w:val="00BA4928"/>
    <w:rsid w:val="00BA7E80"/>
    <w:rsid w:val="00BB23E1"/>
    <w:rsid w:val="00BC1EA9"/>
    <w:rsid w:val="00BC7CEF"/>
    <w:rsid w:val="00BF3C77"/>
    <w:rsid w:val="00BF5998"/>
    <w:rsid w:val="00C172F2"/>
    <w:rsid w:val="00C26291"/>
    <w:rsid w:val="00C31E06"/>
    <w:rsid w:val="00C43AE2"/>
    <w:rsid w:val="00C53081"/>
    <w:rsid w:val="00C566D7"/>
    <w:rsid w:val="00C614CD"/>
    <w:rsid w:val="00C676AC"/>
    <w:rsid w:val="00C73B39"/>
    <w:rsid w:val="00C75DA1"/>
    <w:rsid w:val="00C80705"/>
    <w:rsid w:val="00C842EB"/>
    <w:rsid w:val="00C91B20"/>
    <w:rsid w:val="00CA2965"/>
    <w:rsid w:val="00CB44A3"/>
    <w:rsid w:val="00CB45EC"/>
    <w:rsid w:val="00CB6F15"/>
    <w:rsid w:val="00CB71CF"/>
    <w:rsid w:val="00CB77B0"/>
    <w:rsid w:val="00CC048D"/>
    <w:rsid w:val="00CC7E7B"/>
    <w:rsid w:val="00CD7E5D"/>
    <w:rsid w:val="00CD7FB7"/>
    <w:rsid w:val="00CE6F50"/>
    <w:rsid w:val="00CF06BD"/>
    <w:rsid w:val="00D00FAC"/>
    <w:rsid w:val="00D12B0E"/>
    <w:rsid w:val="00D21F7D"/>
    <w:rsid w:val="00D27FF9"/>
    <w:rsid w:val="00D31170"/>
    <w:rsid w:val="00D35F41"/>
    <w:rsid w:val="00D52B6D"/>
    <w:rsid w:val="00D5492F"/>
    <w:rsid w:val="00D60B7B"/>
    <w:rsid w:val="00D659D2"/>
    <w:rsid w:val="00D67A9B"/>
    <w:rsid w:val="00D70D0D"/>
    <w:rsid w:val="00D77500"/>
    <w:rsid w:val="00D81A59"/>
    <w:rsid w:val="00D950FF"/>
    <w:rsid w:val="00DA771B"/>
    <w:rsid w:val="00DB1674"/>
    <w:rsid w:val="00DB70E4"/>
    <w:rsid w:val="00DC7E21"/>
    <w:rsid w:val="00DD2211"/>
    <w:rsid w:val="00DE2BC2"/>
    <w:rsid w:val="00DE2D93"/>
    <w:rsid w:val="00DE5B35"/>
    <w:rsid w:val="00DF2277"/>
    <w:rsid w:val="00DF40B1"/>
    <w:rsid w:val="00E03920"/>
    <w:rsid w:val="00E06B03"/>
    <w:rsid w:val="00E22128"/>
    <w:rsid w:val="00E22933"/>
    <w:rsid w:val="00E258FF"/>
    <w:rsid w:val="00E25A3C"/>
    <w:rsid w:val="00E26005"/>
    <w:rsid w:val="00E27ABF"/>
    <w:rsid w:val="00E37ADB"/>
    <w:rsid w:val="00E40D0B"/>
    <w:rsid w:val="00E43DEC"/>
    <w:rsid w:val="00E4719A"/>
    <w:rsid w:val="00E51514"/>
    <w:rsid w:val="00E603AB"/>
    <w:rsid w:val="00E6104E"/>
    <w:rsid w:val="00E651E8"/>
    <w:rsid w:val="00E834D1"/>
    <w:rsid w:val="00E972BB"/>
    <w:rsid w:val="00EA3F4D"/>
    <w:rsid w:val="00EB32FA"/>
    <w:rsid w:val="00EC4317"/>
    <w:rsid w:val="00EE3486"/>
    <w:rsid w:val="00EE5663"/>
    <w:rsid w:val="00EF38F6"/>
    <w:rsid w:val="00EF52D5"/>
    <w:rsid w:val="00F123B3"/>
    <w:rsid w:val="00F23144"/>
    <w:rsid w:val="00F26879"/>
    <w:rsid w:val="00F27968"/>
    <w:rsid w:val="00F309AA"/>
    <w:rsid w:val="00F569FE"/>
    <w:rsid w:val="00F57DD0"/>
    <w:rsid w:val="00F6710B"/>
    <w:rsid w:val="00F92B64"/>
    <w:rsid w:val="00F94185"/>
    <w:rsid w:val="00FA384E"/>
    <w:rsid w:val="00FB0BC4"/>
    <w:rsid w:val="00FB4B1D"/>
    <w:rsid w:val="00FC0FD8"/>
    <w:rsid w:val="00FC537F"/>
    <w:rsid w:val="00FD5939"/>
    <w:rsid w:val="00FE116C"/>
    <w:rsid w:val="00FE5B73"/>
    <w:rsid w:val="00FE7B68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85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4615B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040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94185"/>
    <w:pPr>
      <w:ind w:left="720"/>
    </w:pPr>
  </w:style>
  <w:style w:type="table" w:styleId="TableGrid">
    <w:name w:val="Table Grid"/>
    <w:basedOn w:val="TableNormal"/>
    <w:uiPriority w:val="99"/>
    <w:rsid w:val="00F9418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185"/>
    <w:rPr>
      <w:rFonts w:cs="Times New Roman"/>
      <w:lang w:val="ru-RU"/>
    </w:rPr>
  </w:style>
  <w:style w:type="paragraph" w:styleId="Footer">
    <w:name w:val="footer"/>
    <w:basedOn w:val="Normal"/>
    <w:link w:val="FooterChar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185"/>
    <w:rPr>
      <w:rFonts w:cs="Times New Roman"/>
      <w:lang w:val="ru-RU"/>
    </w:rPr>
  </w:style>
  <w:style w:type="paragraph" w:styleId="NormalWeb">
    <w:name w:val="Normal (Web)"/>
    <w:basedOn w:val="Normal"/>
    <w:uiPriority w:val="99"/>
    <w:rsid w:val="006931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3424D6"/>
    <w:rPr>
      <w:sz w:val="26"/>
    </w:rPr>
  </w:style>
  <w:style w:type="character" w:customStyle="1" w:styleId="20">
    <w:name w:val="Основной текст (2)"/>
    <w:uiPriority w:val="99"/>
    <w:rsid w:val="003424D6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21">
    <w:name w:val="Основной текст (2)1"/>
    <w:basedOn w:val="Normal"/>
    <w:link w:val="2"/>
    <w:uiPriority w:val="99"/>
    <w:rsid w:val="003424D6"/>
    <w:pPr>
      <w:widowControl w:val="0"/>
      <w:shd w:val="clear" w:color="auto" w:fill="FFFFFF"/>
      <w:spacing w:before="600" w:after="0" w:line="322" w:lineRule="exact"/>
    </w:pPr>
    <w:rPr>
      <w:rFonts w:cs="Times New Roman"/>
      <w:sz w:val="26"/>
      <w:szCs w:val="20"/>
      <w:lang w:eastAsia="ru-RU"/>
    </w:rPr>
  </w:style>
  <w:style w:type="character" w:customStyle="1" w:styleId="4FranklinGothicMedium">
    <w:name w:val="Основной текст (4) + Franklin Gothic Medium"/>
    <w:aliases w:val="8 pt,Интервал 0 pt4"/>
    <w:uiPriority w:val="99"/>
    <w:rsid w:val="003424D6"/>
    <w:rPr>
      <w:rFonts w:ascii="Franklin Gothic Medium" w:hAnsi="Franklin Gothic Medium"/>
      <w:color w:val="000000"/>
      <w:spacing w:val="0"/>
      <w:w w:val="100"/>
      <w:position w:val="0"/>
      <w:sz w:val="16"/>
      <w:u w:val="single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5C1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533B"/>
    <w:rPr>
      <w:rFonts w:ascii="Times New Roman" w:hAnsi="Times New Roman" w:cs="Calibri"/>
      <w:sz w:val="2"/>
      <w:lang w:eastAsia="en-US"/>
    </w:rPr>
  </w:style>
  <w:style w:type="paragraph" w:styleId="BodyText">
    <w:name w:val="Body Text"/>
    <w:basedOn w:val="Normal"/>
    <w:link w:val="BodyTextChar"/>
    <w:uiPriority w:val="99"/>
    <w:rsid w:val="00C75DA1"/>
    <w:pPr>
      <w:spacing w:after="0" w:line="240" w:lineRule="auto"/>
    </w:pPr>
    <w:rPr>
      <w:rFonts w:ascii="Times New Roman" w:hAnsi="Times New Roman" w:cs="Times New Roman"/>
      <w:sz w:val="24"/>
      <w:szCs w:val="20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13AC"/>
    <w:rPr>
      <w:rFonts w:cs="Calibri"/>
      <w:lang w:eastAsia="en-US"/>
    </w:rPr>
  </w:style>
  <w:style w:type="paragraph" w:customStyle="1" w:styleId="1">
    <w:name w:val="Знак Знак Знак1 Знак Знак Знак Знак"/>
    <w:basedOn w:val="Normal"/>
    <w:uiPriority w:val="99"/>
    <w:rsid w:val="006D65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9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866</TotalTime>
  <Pages>10</Pages>
  <Words>2550</Words>
  <Characters>14539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Бірченко Надія Віталіївна</dc:creator>
  <cp:keywords/>
  <dc:description/>
  <cp:lastModifiedBy>Бондарчук</cp:lastModifiedBy>
  <cp:revision>94</cp:revision>
  <cp:lastPrinted>2021-09-22T07:53:00Z</cp:lastPrinted>
  <dcterms:created xsi:type="dcterms:W3CDTF">2021-08-27T07:43:00Z</dcterms:created>
  <dcterms:modified xsi:type="dcterms:W3CDTF">2021-09-30T05:27:00Z</dcterms:modified>
</cp:coreProperties>
</file>