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A55" w:rsidRDefault="00A77A55">
      <w:pPr>
        <w:rPr>
          <w:sz w:val="28"/>
          <w:szCs w:val="28"/>
          <w:lang w:val="uk-UA"/>
        </w:rPr>
      </w:pPr>
    </w:p>
    <w:p w:rsidR="00A77A55" w:rsidRPr="0004188F" w:rsidRDefault="00A77A55">
      <w:pPr>
        <w:rPr>
          <w:sz w:val="28"/>
          <w:szCs w:val="28"/>
          <w:lang w:val="uk-UA"/>
        </w:rPr>
      </w:pPr>
      <w:r w:rsidRPr="0004188F">
        <w:rPr>
          <w:sz w:val="28"/>
          <w:szCs w:val="28"/>
          <w:lang w:val="uk-UA"/>
        </w:rPr>
        <w:t xml:space="preserve">                                                        </w:t>
      </w:r>
      <w:r>
        <w:rPr>
          <w:sz w:val="28"/>
          <w:szCs w:val="28"/>
          <w:lang w:val="uk-UA"/>
        </w:rPr>
        <w:t xml:space="preserve">                ЗАТВЕРДЖЕНО</w:t>
      </w:r>
    </w:p>
    <w:p w:rsidR="00A77A55" w:rsidRPr="0004188F" w:rsidRDefault="00A77A55">
      <w:pPr>
        <w:rPr>
          <w:sz w:val="28"/>
          <w:szCs w:val="28"/>
          <w:lang w:val="uk-UA"/>
        </w:rPr>
      </w:pPr>
      <w:r w:rsidRPr="0004188F">
        <w:rPr>
          <w:sz w:val="28"/>
          <w:szCs w:val="28"/>
          <w:lang w:val="uk-UA"/>
        </w:rPr>
        <w:t xml:space="preserve">                                                        </w:t>
      </w:r>
      <w:r>
        <w:rPr>
          <w:sz w:val="28"/>
          <w:szCs w:val="28"/>
          <w:lang w:val="uk-UA"/>
        </w:rPr>
        <w:t xml:space="preserve">                Рішення виконавчого комітету</w:t>
      </w:r>
    </w:p>
    <w:p w:rsidR="00A77A55" w:rsidRDefault="00A77A55">
      <w:pPr>
        <w:rPr>
          <w:sz w:val="28"/>
          <w:szCs w:val="28"/>
          <w:lang w:val="uk-UA"/>
        </w:rPr>
      </w:pPr>
      <w:r w:rsidRPr="0004188F">
        <w:rPr>
          <w:sz w:val="28"/>
          <w:szCs w:val="28"/>
          <w:lang w:val="uk-UA"/>
        </w:rPr>
        <w:t xml:space="preserve">                                                        </w:t>
      </w:r>
      <w:r>
        <w:rPr>
          <w:sz w:val="28"/>
          <w:szCs w:val="28"/>
          <w:lang w:val="uk-UA"/>
        </w:rPr>
        <w:t xml:space="preserve">                </w:t>
      </w:r>
      <w:r w:rsidRPr="0004188F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</w:p>
    <w:p w:rsidR="00A77A55" w:rsidRDefault="00A77A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</w:t>
      </w:r>
      <w:r w:rsidRPr="0004188F">
        <w:rPr>
          <w:sz w:val="28"/>
          <w:szCs w:val="28"/>
          <w:lang w:val="uk-UA"/>
        </w:rPr>
        <w:t>№</w:t>
      </w:r>
    </w:p>
    <w:p w:rsidR="00A77A55" w:rsidRDefault="00A77A55">
      <w:pPr>
        <w:rPr>
          <w:lang w:val="uk-UA"/>
        </w:rPr>
      </w:pPr>
    </w:p>
    <w:p w:rsidR="00A77A55" w:rsidRDefault="00A77A55">
      <w:pPr>
        <w:rPr>
          <w:lang w:val="uk-UA"/>
        </w:rPr>
      </w:pPr>
    </w:p>
    <w:p w:rsidR="00A77A55" w:rsidRPr="00683695" w:rsidRDefault="00A77A55">
      <w:pPr>
        <w:rPr>
          <w:sz w:val="28"/>
          <w:szCs w:val="28"/>
          <w:lang w:val="uk-UA"/>
        </w:rPr>
      </w:pPr>
      <w:r w:rsidRPr="00683695">
        <w:rPr>
          <w:sz w:val="28"/>
          <w:szCs w:val="28"/>
          <w:lang w:val="uk-UA"/>
        </w:rPr>
        <w:t xml:space="preserve">                       </w:t>
      </w:r>
      <w:r>
        <w:rPr>
          <w:sz w:val="28"/>
          <w:szCs w:val="28"/>
          <w:lang w:val="uk-UA"/>
        </w:rPr>
        <w:t xml:space="preserve">                             </w:t>
      </w:r>
      <w:r w:rsidRPr="00683695">
        <w:rPr>
          <w:sz w:val="28"/>
          <w:szCs w:val="28"/>
          <w:lang w:val="uk-UA"/>
        </w:rPr>
        <w:t>ПОРЯДОК</w:t>
      </w:r>
    </w:p>
    <w:p w:rsidR="00A77A55" w:rsidRDefault="00A77A55" w:rsidP="00FD34F9">
      <w:pPr>
        <w:jc w:val="both"/>
        <w:rPr>
          <w:sz w:val="28"/>
          <w:szCs w:val="28"/>
          <w:lang w:val="uk-UA"/>
        </w:rPr>
      </w:pPr>
      <w:r w:rsidRPr="006B2D6D">
        <w:rPr>
          <w:sz w:val="28"/>
          <w:szCs w:val="28"/>
          <w:lang w:val="uk-UA"/>
        </w:rPr>
        <w:t xml:space="preserve">використання у </w:t>
      </w:r>
      <w:r>
        <w:rPr>
          <w:sz w:val="28"/>
          <w:szCs w:val="28"/>
          <w:lang w:val="uk-UA"/>
        </w:rPr>
        <w:t>2023 році</w:t>
      </w:r>
      <w:r w:rsidRPr="006B2D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субвенції </w:t>
      </w:r>
      <w:r w:rsidRPr="006B2D6D">
        <w:rPr>
          <w:sz w:val="28"/>
          <w:szCs w:val="28"/>
          <w:lang w:val="uk-UA"/>
        </w:rPr>
        <w:t xml:space="preserve">з бюджету Павлоградської міської територіальної громади державному бюджету на виконання програм соціально-економічного та культурного розвитку регіонів </w:t>
      </w:r>
      <w:r>
        <w:rPr>
          <w:sz w:val="28"/>
          <w:szCs w:val="28"/>
          <w:lang w:val="uk-UA"/>
        </w:rPr>
        <w:t xml:space="preserve">військовій частині 3024 Національної гвардії України </w:t>
      </w:r>
    </w:p>
    <w:p w:rsidR="00A77A55" w:rsidRPr="00362EC5" w:rsidRDefault="00A77A55" w:rsidP="00FD34F9">
      <w:pPr>
        <w:jc w:val="both"/>
        <w:rPr>
          <w:sz w:val="28"/>
          <w:szCs w:val="28"/>
          <w:lang w:val="uk-UA"/>
        </w:rPr>
      </w:pPr>
    </w:p>
    <w:p w:rsidR="00A77A55" w:rsidRPr="00DB5140" w:rsidRDefault="00A77A55" w:rsidP="00466575">
      <w:pPr>
        <w:jc w:val="both"/>
        <w:rPr>
          <w:sz w:val="28"/>
          <w:szCs w:val="28"/>
          <w:lang w:val="uk-UA"/>
        </w:rPr>
      </w:pPr>
      <w:r w:rsidRPr="00B06B04">
        <w:rPr>
          <w:sz w:val="28"/>
          <w:szCs w:val="28"/>
          <w:lang w:val="uk-UA"/>
        </w:rPr>
        <w:t xml:space="preserve">        1. Цей Порядок визна</w:t>
      </w:r>
      <w:r>
        <w:rPr>
          <w:sz w:val="28"/>
          <w:szCs w:val="28"/>
          <w:lang w:val="uk-UA"/>
        </w:rPr>
        <w:t xml:space="preserve">чає механізм використання </w:t>
      </w:r>
      <w:r w:rsidRPr="006B2D6D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>2023 році</w:t>
      </w:r>
      <w:r w:rsidRPr="006B2D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субвенції </w:t>
      </w:r>
      <w:r w:rsidRPr="006B2D6D">
        <w:rPr>
          <w:sz w:val="28"/>
          <w:szCs w:val="28"/>
          <w:lang w:val="uk-UA"/>
        </w:rPr>
        <w:t xml:space="preserve">з бюджету Павлоградської міської територіальної громади державному бюджету на виконання програм соціально-економічного та культурного розвитку регіонів </w:t>
      </w:r>
      <w:r>
        <w:rPr>
          <w:sz w:val="28"/>
          <w:szCs w:val="28"/>
          <w:lang w:val="uk-UA"/>
        </w:rPr>
        <w:t xml:space="preserve">військовій частині 3024 Національної гвардії України </w:t>
      </w:r>
      <w:r w:rsidRPr="00B06B04">
        <w:rPr>
          <w:sz w:val="28"/>
          <w:szCs w:val="28"/>
          <w:lang w:val="uk-UA"/>
        </w:rPr>
        <w:t>(далі-Субвенція)</w:t>
      </w:r>
      <w:r w:rsidRPr="00DB5140">
        <w:rPr>
          <w:sz w:val="28"/>
          <w:szCs w:val="28"/>
          <w:lang w:val="uk-UA"/>
        </w:rPr>
        <w:t xml:space="preserve">. </w:t>
      </w:r>
    </w:p>
    <w:p w:rsidR="00A77A55" w:rsidRPr="00DB5140" w:rsidRDefault="00A77A55" w:rsidP="00FD34F9">
      <w:pPr>
        <w:ind w:left="360"/>
        <w:jc w:val="both"/>
        <w:rPr>
          <w:sz w:val="28"/>
          <w:szCs w:val="28"/>
          <w:lang w:val="uk-UA"/>
        </w:rPr>
      </w:pPr>
    </w:p>
    <w:p w:rsidR="00A77A55" w:rsidRPr="00DB5140" w:rsidRDefault="00A77A55" w:rsidP="00361818">
      <w:pPr>
        <w:tabs>
          <w:tab w:val="left" w:pos="9355"/>
        </w:tabs>
        <w:ind w:right="98" w:firstLine="540"/>
        <w:jc w:val="both"/>
        <w:rPr>
          <w:sz w:val="28"/>
          <w:szCs w:val="28"/>
          <w:lang w:val="uk-UA"/>
        </w:rPr>
      </w:pPr>
      <w:r w:rsidRPr="0052596D">
        <w:rPr>
          <w:sz w:val="28"/>
          <w:szCs w:val="28"/>
          <w:lang w:val="uk-UA"/>
        </w:rPr>
        <w:t xml:space="preserve">2. Головним розпорядником коштів Субвенції є виконавчий комітет Павлоградської міської ради (далі – Головний розпорядник коштів). </w:t>
      </w:r>
      <w:r>
        <w:rPr>
          <w:color w:val="000000"/>
          <w:sz w:val="28"/>
          <w:szCs w:val="28"/>
          <w:shd w:val="clear" w:color="auto" w:fill="FFFFFF"/>
          <w:lang w:val="uk-UA"/>
        </w:rPr>
        <w:t>Розпорядниками</w:t>
      </w:r>
      <w:r w:rsidRPr="0052596D">
        <w:rPr>
          <w:color w:val="000000"/>
          <w:sz w:val="28"/>
          <w:szCs w:val="28"/>
          <w:shd w:val="clear" w:color="auto" w:fill="FFFFFF"/>
          <w:lang w:val="uk-UA"/>
        </w:rPr>
        <w:t xml:space="preserve"> субвенції за державним бюджетом є військова частина 3024 Національної гвардії України (далі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52596D">
        <w:rPr>
          <w:color w:val="000000"/>
          <w:sz w:val="28"/>
          <w:szCs w:val="28"/>
          <w:shd w:val="clear" w:color="auto" w:fill="FFFFFF"/>
          <w:lang w:val="uk-UA"/>
        </w:rPr>
        <w:t>- Розпорядники субвенції)</w:t>
      </w:r>
      <w:r w:rsidRPr="0052596D">
        <w:rPr>
          <w:sz w:val="28"/>
          <w:szCs w:val="28"/>
          <w:lang w:val="uk-UA"/>
        </w:rPr>
        <w:t>.</w:t>
      </w:r>
    </w:p>
    <w:p w:rsidR="00A77A55" w:rsidRDefault="00A77A55" w:rsidP="00AB749A">
      <w:pPr>
        <w:jc w:val="both"/>
        <w:rPr>
          <w:sz w:val="28"/>
          <w:szCs w:val="28"/>
          <w:lang w:val="uk-UA"/>
        </w:rPr>
      </w:pPr>
    </w:p>
    <w:p w:rsidR="00A77A55" w:rsidRPr="00AB749A" w:rsidRDefault="00A77A55" w:rsidP="00AB749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3</w:t>
      </w:r>
      <w:r w:rsidRPr="00AB749A">
        <w:rPr>
          <w:sz w:val="28"/>
          <w:szCs w:val="28"/>
          <w:lang w:val="uk-UA"/>
        </w:rPr>
        <w:t>. Для відкриття фінансування Головний розпорядник коштів та Розпорядник</w:t>
      </w:r>
      <w:r>
        <w:rPr>
          <w:sz w:val="28"/>
          <w:szCs w:val="28"/>
          <w:lang w:val="uk-UA"/>
        </w:rPr>
        <w:t>и</w:t>
      </w:r>
      <w:r w:rsidRPr="00AB749A">
        <w:rPr>
          <w:sz w:val="28"/>
          <w:szCs w:val="28"/>
          <w:lang w:val="uk-UA"/>
        </w:rPr>
        <w:t xml:space="preserve"> субвенції надають </w:t>
      </w:r>
      <w:r w:rsidRPr="001D4B7E">
        <w:rPr>
          <w:sz w:val="28"/>
          <w:szCs w:val="28"/>
          <w:lang w:val="uk-UA"/>
        </w:rPr>
        <w:t>до територіальних управлінь Державної казначейської служби України</w:t>
      </w:r>
      <w:r w:rsidRPr="00AB749A">
        <w:rPr>
          <w:sz w:val="28"/>
          <w:szCs w:val="28"/>
          <w:lang w:val="uk-UA"/>
        </w:rPr>
        <w:t xml:space="preserve"> </w:t>
      </w:r>
      <w:r w:rsidRPr="00FD282C">
        <w:rPr>
          <w:sz w:val="28"/>
          <w:szCs w:val="28"/>
          <w:lang w:val="uk-UA"/>
        </w:rPr>
        <w:t>у Дніпропетровській області</w:t>
      </w:r>
      <w:r w:rsidRPr="00AB749A">
        <w:rPr>
          <w:sz w:val="28"/>
          <w:szCs w:val="28"/>
          <w:lang w:val="uk-UA"/>
        </w:rPr>
        <w:t xml:space="preserve"> документи відповідно до вимог постанови Кабінету Міністрів України від 28 лютого 2002 року № 228 “Про затвердження Порядку складання, розгляду, затвердження та основних вимог до виконання кошторисів бюджетних установ” (зі змінами), наказів Міністерства фінансів України: від 28 січня 2002 року № 57 “Про затвердже</w:t>
      </w:r>
      <w:r w:rsidRPr="00C90EAF">
        <w:rPr>
          <w:sz w:val="28"/>
          <w:szCs w:val="28"/>
          <w:lang w:val="uk-UA"/>
        </w:rPr>
        <w:t>ння документів, що застосовуються в процесі виконання бюджету”, зареєстрованого в Міністерстві юстиції У</w:t>
      </w:r>
      <w:r>
        <w:rPr>
          <w:sz w:val="28"/>
          <w:szCs w:val="28"/>
          <w:lang w:val="uk-UA"/>
        </w:rPr>
        <w:t>країни 01 лютого 2002 року за №</w:t>
      </w:r>
      <w:r w:rsidRPr="00C90EAF">
        <w:rPr>
          <w:sz w:val="28"/>
          <w:szCs w:val="28"/>
          <w:lang w:val="uk-UA"/>
        </w:rPr>
        <w:t xml:space="preserve">86/6374 </w:t>
      </w:r>
      <w:r>
        <w:rPr>
          <w:sz w:val="28"/>
          <w:szCs w:val="28"/>
          <w:lang w:val="uk-UA"/>
        </w:rPr>
        <w:t>(зі змінами)</w:t>
      </w:r>
      <w:r w:rsidRPr="00C90EAF">
        <w:rPr>
          <w:sz w:val="28"/>
          <w:szCs w:val="28"/>
          <w:lang w:val="uk-UA"/>
        </w:rPr>
        <w:t xml:space="preserve"> та від 23 серпня 2012 року № 938 “Про затвердження Порядку казначейського обслуговування місцевих бюджетів”, зареєстрованого в Міністерстві юстиції України 12 вересня 2012 року за № 1569/21881 (зі змінами</w:t>
      </w:r>
      <w:r w:rsidRPr="00C90EAF">
        <w:rPr>
          <w:lang w:val="uk-UA"/>
        </w:rPr>
        <w:t>)</w:t>
      </w:r>
      <w:r w:rsidRPr="009825E5">
        <w:rPr>
          <w:sz w:val="28"/>
          <w:szCs w:val="28"/>
          <w:lang w:val="uk-UA"/>
        </w:rPr>
        <w:t>.</w:t>
      </w:r>
    </w:p>
    <w:p w:rsidR="00A77A55" w:rsidRPr="00AB749A" w:rsidRDefault="00A77A55" w:rsidP="00AB749A">
      <w:pPr>
        <w:pStyle w:val="ListParagraph"/>
        <w:tabs>
          <w:tab w:val="left" w:pos="0"/>
          <w:tab w:val="left" w:pos="993"/>
        </w:tabs>
        <w:spacing w:after="0" w:line="235" w:lineRule="auto"/>
        <w:ind w:left="0" w:right="98"/>
        <w:jc w:val="both"/>
        <w:rPr>
          <w:sz w:val="28"/>
          <w:szCs w:val="28"/>
          <w:lang w:val="uk-UA"/>
        </w:rPr>
      </w:pPr>
    </w:p>
    <w:p w:rsidR="00A77A55" w:rsidRPr="00AB749A" w:rsidRDefault="00A77A55" w:rsidP="009825E5">
      <w:pPr>
        <w:ind w:right="-1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</w:t>
      </w:r>
      <w:r w:rsidRPr="00AB749A">
        <w:rPr>
          <w:sz w:val="28"/>
          <w:szCs w:val="28"/>
          <w:lang w:val="uk-UA"/>
        </w:rPr>
        <w:t>. Для отримання фінансування Розпорядник</w:t>
      </w:r>
      <w:r>
        <w:rPr>
          <w:sz w:val="28"/>
          <w:szCs w:val="28"/>
          <w:lang w:val="uk-UA"/>
        </w:rPr>
        <w:t>и</w:t>
      </w:r>
      <w:r w:rsidRPr="00AB749A">
        <w:rPr>
          <w:sz w:val="28"/>
          <w:szCs w:val="28"/>
          <w:lang w:val="uk-UA"/>
        </w:rPr>
        <w:t xml:space="preserve"> субвенції нада</w:t>
      </w:r>
      <w:r>
        <w:rPr>
          <w:sz w:val="28"/>
          <w:szCs w:val="28"/>
          <w:lang w:val="uk-UA"/>
        </w:rPr>
        <w:t>ють</w:t>
      </w:r>
      <w:r w:rsidRPr="00AB749A">
        <w:rPr>
          <w:sz w:val="28"/>
          <w:szCs w:val="28"/>
          <w:lang w:val="uk-UA"/>
        </w:rPr>
        <w:t xml:space="preserve"> Головному розпоряднику коштів пропозиції щодо перерахування Субвенції згідно з додатком 1 до Порядку. Після опрацювання вказаних пропозицій Головний розпорядник коштів надає до фінансового управління </w:t>
      </w:r>
      <w:r>
        <w:rPr>
          <w:sz w:val="28"/>
          <w:szCs w:val="28"/>
          <w:lang w:val="uk-UA"/>
        </w:rPr>
        <w:t xml:space="preserve">Павлоградської </w:t>
      </w:r>
      <w:r w:rsidRPr="00AB749A">
        <w:rPr>
          <w:sz w:val="28"/>
          <w:szCs w:val="28"/>
          <w:lang w:val="uk-UA"/>
        </w:rPr>
        <w:t>міської ради пропозиції на фінансування видатків.</w:t>
      </w:r>
    </w:p>
    <w:p w:rsidR="00A77A55" w:rsidRPr="00FD282C" w:rsidRDefault="00A77A55" w:rsidP="00F37F8D">
      <w:pPr>
        <w:ind w:right="-185"/>
        <w:jc w:val="both"/>
        <w:rPr>
          <w:sz w:val="28"/>
          <w:szCs w:val="28"/>
          <w:lang w:val="uk-UA"/>
        </w:rPr>
      </w:pPr>
      <w:r w:rsidRPr="00AB749A">
        <w:rPr>
          <w:sz w:val="28"/>
          <w:szCs w:val="28"/>
          <w:lang w:val="uk-UA"/>
        </w:rPr>
        <w:t xml:space="preserve">  </w:t>
      </w:r>
    </w:p>
    <w:p w:rsidR="00A77A55" w:rsidRDefault="00A77A55" w:rsidP="00146F7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5</w:t>
      </w:r>
      <w:r w:rsidRPr="00FD282C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Управління</w:t>
      </w:r>
      <w:r w:rsidRPr="00AB749A">
        <w:rPr>
          <w:sz w:val="28"/>
          <w:szCs w:val="28"/>
          <w:lang w:val="uk-UA"/>
        </w:rPr>
        <w:t xml:space="preserve"> Державної казначейської служби України у </w:t>
      </w:r>
      <w:r>
        <w:rPr>
          <w:sz w:val="28"/>
          <w:szCs w:val="28"/>
          <w:lang w:val="uk-UA"/>
        </w:rPr>
        <w:t>м.Павлоград</w:t>
      </w:r>
      <w:r w:rsidRPr="00AB749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перераховує</w:t>
      </w:r>
      <w:r w:rsidRPr="00FD282C">
        <w:rPr>
          <w:sz w:val="28"/>
          <w:szCs w:val="28"/>
          <w:lang w:val="uk-UA"/>
        </w:rPr>
        <w:t xml:space="preserve"> кошти Субвенції на підставі платіжних доручень Головного розпорядника коштів </w:t>
      </w:r>
      <w:r>
        <w:rPr>
          <w:sz w:val="28"/>
          <w:szCs w:val="28"/>
          <w:lang w:val="uk-UA"/>
        </w:rPr>
        <w:t xml:space="preserve">та Розпорядників субвенції </w:t>
      </w:r>
      <w:r w:rsidRPr="00FD282C">
        <w:rPr>
          <w:sz w:val="28"/>
          <w:szCs w:val="28"/>
          <w:lang w:val="uk-UA"/>
        </w:rPr>
        <w:t xml:space="preserve">на рахунки відповідних бюджетів, відкриті у територіальних управліннях Державної казначейської служби України у </w:t>
      </w:r>
      <w:r>
        <w:rPr>
          <w:sz w:val="28"/>
          <w:szCs w:val="28"/>
          <w:lang w:val="uk-UA"/>
        </w:rPr>
        <w:t xml:space="preserve"> </w:t>
      </w:r>
      <w:r w:rsidRPr="00FD282C">
        <w:rPr>
          <w:sz w:val="28"/>
          <w:szCs w:val="28"/>
          <w:lang w:val="uk-UA"/>
        </w:rPr>
        <w:t>Дніпропетровській області, відповідно до</w:t>
      </w:r>
      <w:r>
        <w:rPr>
          <w:sz w:val="28"/>
          <w:szCs w:val="28"/>
          <w:lang w:val="uk-UA"/>
        </w:rPr>
        <w:t xml:space="preserve">  </w:t>
      </w:r>
      <w:r w:rsidRPr="00FD282C">
        <w:rPr>
          <w:sz w:val="28"/>
          <w:szCs w:val="28"/>
          <w:lang w:val="uk-UA"/>
        </w:rPr>
        <w:t xml:space="preserve">Порядку </w:t>
      </w:r>
    </w:p>
    <w:p w:rsidR="00A77A55" w:rsidRDefault="00A77A55" w:rsidP="00146F78">
      <w:pPr>
        <w:jc w:val="both"/>
        <w:rPr>
          <w:sz w:val="28"/>
          <w:szCs w:val="28"/>
          <w:lang w:val="uk-UA"/>
        </w:rPr>
      </w:pPr>
    </w:p>
    <w:p w:rsidR="00A77A55" w:rsidRPr="000F1FEF" w:rsidRDefault="00A77A55" w:rsidP="000F1FEF">
      <w:pPr>
        <w:jc w:val="center"/>
        <w:rPr>
          <w:sz w:val="16"/>
          <w:szCs w:val="16"/>
          <w:lang w:val="uk-UA"/>
        </w:rPr>
      </w:pPr>
      <w:r w:rsidRPr="000F1FEF">
        <w:rPr>
          <w:sz w:val="16"/>
          <w:szCs w:val="16"/>
          <w:lang w:val="uk-UA"/>
        </w:rPr>
        <w:t>2</w:t>
      </w:r>
    </w:p>
    <w:p w:rsidR="00A77A55" w:rsidRDefault="00A77A55" w:rsidP="00146F78">
      <w:pPr>
        <w:jc w:val="both"/>
        <w:rPr>
          <w:sz w:val="28"/>
          <w:szCs w:val="28"/>
          <w:lang w:val="uk-UA"/>
        </w:rPr>
      </w:pPr>
      <w:r w:rsidRPr="00FD282C">
        <w:rPr>
          <w:sz w:val="28"/>
          <w:szCs w:val="28"/>
          <w:lang w:val="uk-UA"/>
        </w:rPr>
        <w:t xml:space="preserve">перерахування міжбюджетних трансфертів, затвердженого постановою Кабінету Міністрів України від 15 грудня 2010 року № 1132 (зі змінами). </w:t>
      </w:r>
    </w:p>
    <w:p w:rsidR="00A77A55" w:rsidRDefault="00A77A55" w:rsidP="00146F78">
      <w:pPr>
        <w:jc w:val="both"/>
        <w:rPr>
          <w:sz w:val="28"/>
          <w:szCs w:val="28"/>
          <w:lang w:val="uk-UA"/>
        </w:rPr>
      </w:pPr>
    </w:p>
    <w:p w:rsidR="00A77A55" w:rsidRPr="001D4B7E" w:rsidRDefault="00A77A55" w:rsidP="007414B6">
      <w:pPr>
        <w:jc w:val="both"/>
        <w:rPr>
          <w:sz w:val="28"/>
          <w:szCs w:val="28"/>
          <w:lang w:val="uk-UA"/>
        </w:rPr>
      </w:pPr>
      <w:r w:rsidRPr="001D4B7E">
        <w:rPr>
          <w:sz w:val="28"/>
          <w:szCs w:val="28"/>
          <w:lang w:val="uk-UA"/>
        </w:rPr>
        <w:t xml:space="preserve">       6. Використання коштів Субвенції на рівні державного бюджету здійснюється Розпорядником субвенції на поточні</w:t>
      </w:r>
      <w:r>
        <w:rPr>
          <w:sz w:val="28"/>
          <w:szCs w:val="28"/>
          <w:lang w:val="uk-UA"/>
        </w:rPr>
        <w:t xml:space="preserve"> та капітальні</w:t>
      </w:r>
      <w:r w:rsidRPr="001D4B7E">
        <w:rPr>
          <w:sz w:val="28"/>
          <w:szCs w:val="28"/>
          <w:lang w:val="uk-UA"/>
        </w:rPr>
        <w:t xml:space="preserve"> видатки відповідно до положень Бюджетного кодексу України, а саме на </w:t>
      </w:r>
      <w:r w:rsidRPr="007414B6">
        <w:rPr>
          <w:sz w:val="28"/>
          <w:szCs w:val="28"/>
          <w:lang w:val="uk-UA"/>
        </w:rPr>
        <w:t>придбання будівельних матеріалів д</w:t>
      </w:r>
      <w:r>
        <w:rPr>
          <w:sz w:val="28"/>
          <w:szCs w:val="28"/>
          <w:lang w:val="uk-UA"/>
        </w:rPr>
        <w:t>ля проведення поточного ремонту, закупівлю обладнання для проведення щоденного технічного обслуговування і підтримання техніки в постійній бойовій готовності</w:t>
      </w:r>
      <w:r w:rsidRPr="001D4B7E">
        <w:rPr>
          <w:sz w:val="28"/>
          <w:szCs w:val="28"/>
          <w:lang w:val="uk-UA"/>
        </w:rPr>
        <w:t xml:space="preserve">. </w:t>
      </w:r>
    </w:p>
    <w:p w:rsidR="00A77A55" w:rsidRDefault="00A77A55" w:rsidP="00146F78">
      <w:pPr>
        <w:jc w:val="both"/>
        <w:rPr>
          <w:sz w:val="28"/>
          <w:szCs w:val="28"/>
          <w:lang w:val="uk-UA"/>
        </w:rPr>
      </w:pPr>
    </w:p>
    <w:p w:rsidR="00A77A55" w:rsidRDefault="00A77A55" w:rsidP="00146F7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7. </w:t>
      </w:r>
      <w:r w:rsidRPr="00E65658">
        <w:rPr>
          <w:sz w:val="28"/>
          <w:szCs w:val="28"/>
          <w:lang w:val="uk-UA"/>
        </w:rPr>
        <w:t>Закупівля товарів, робіт і послуг за рахунок Субвенції проводиться згідно з вимогами чинного законодавства України, оплата товарів, робіт і послуг – відповідно до статті 49 Бюджетного кодексу України.</w:t>
      </w:r>
    </w:p>
    <w:p w:rsidR="00A77A55" w:rsidRDefault="00A77A55" w:rsidP="00146F78">
      <w:pPr>
        <w:jc w:val="both"/>
        <w:rPr>
          <w:sz w:val="28"/>
          <w:szCs w:val="28"/>
          <w:lang w:val="uk-UA"/>
        </w:rPr>
      </w:pPr>
    </w:p>
    <w:p w:rsidR="00A77A55" w:rsidRDefault="00A77A55" w:rsidP="00146F7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8. Розпорядники субвенції </w:t>
      </w:r>
      <w:r w:rsidRPr="00B06B04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>20</w:t>
      </w:r>
      <w:r w:rsidRPr="00B06B0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грудня поточного року </w:t>
      </w:r>
      <w:r w:rsidRPr="00B06B04">
        <w:rPr>
          <w:sz w:val="28"/>
          <w:szCs w:val="28"/>
          <w:lang w:val="uk-UA"/>
        </w:rPr>
        <w:t>нада</w:t>
      </w:r>
      <w:r>
        <w:rPr>
          <w:sz w:val="28"/>
          <w:szCs w:val="28"/>
          <w:lang w:val="uk-UA"/>
        </w:rPr>
        <w:t>ють</w:t>
      </w:r>
      <w:r w:rsidRPr="00B06B04">
        <w:rPr>
          <w:sz w:val="28"/>
          <w:szCs w:val="28"/>
          <w:lang w:val="uk-UA"/>
        </w:rPr>
        <w:t xml:space="preserve"> Головному розпоряднику коштів звіт про використання коштів Субвенції згідно з додатком </w:t>
      </w:r>
      <w:r>
        <w:rPr>
          <w:sz w:val="28"/>
          <w:szCs w:val="28"/>
          <w:lang w:val="uk-UA"/>
        </w:rPr>
        <w:t>2</w:t>
      </w:r>
      <w:r w:rsidRPr="00B06B04">
        <w:rPr>
          <w:sz w:val="28"/>
          <w:szCs w:val="28"/>
          <w:lang w:val="uk-UA"/>
        </w:rPr>
        <w:t xml:space="preserve"> до Порядку. </w:t>
      </w:r>
    </w:p>
    <w:p w:rsidR="00A77A55" w:rsidRDefault="00A77A55" w:rsidP="00146F78">
      <w:pPr>
        <w:jc w:val="both"/>
        <w:rPr>
          <w:sz w:val="28"/>
          <w:szCs w:val="28"/>
          <w:lang w:val="uk-UA"/>
        </w:rPr>
      </w:pPr>
    </w:p>
    <w:p w:rsidR="00A77A55" w:rsidRDefault="00A77A55" w:rsidP="00146F7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9.</w:t>
      </w:r>
      <w:r w:rsidRPr="00B06B04">
        <w:rPr>
          <w:sz w:val="28"/>
          <w:szCs w:val="28"/>
          <w:lang w:val="uk-UA"/>
        </w:rPr>
        <w:t xml:space="preserve"> Головний розпорядник коштів опрацьовує та надає до </w:t>
      </w:r>
      <w:r>
        <w:rPr>
          <w:sz w:val="28"/>
          <w:szCs w:val="28"/>
          <w:lang w:val="uk-UA"/>
        </w:rPr>
        <w:t>25 грудня поточного року</w:t>
      </w:r>
      <w:r w:rsidRPr="00B06B04">
        <w:rPr>
          <w:sz w:val="28"/>
          <w:szCs w:val="28"/>
          <w:lang w:val="uk-UA"/>
        </w:rPr>
        <w:t xml:space="preserve"> звіт про використання коштів Субвенції </w:t>
      </w:r>
      <w:r>
        <w:rPr>
          <w:sz w:val="28"/>
          <w:szCs w:val="28"/>
          <w:lang w:val="uk-UA"/>
        </w:rPr>
        <w:t>фінансовому управлінню Павлоградської міської ради</w:t>
      </w:r>
      <w:r w:rsidRPr="00B06B04">
        <w:rPr>
          <w:sz w:val="28"/>
          <w:szCs w:val="28"/>
          <w:lang w:val="uk-UA"/>
        </w:rPr>
        <w:t xml:space="preserve">. </w:t>
      </w:r>
    </w:p>
    <w:p w:rsidR="00A77A55" w:rsidRDefault="00A77A55" w:rsidP="00146F78">
      <w:pPr>
        <w:jc w:val="both"/>
        <w:rPr>
          <w:sz w:val="28"/>
          <w:szCs w:val="28"/>
          <w:lang w:val="uk-UA"/>
        </w:rPr>
      </w:pPr>
    </w:p>
    <w:p w:rsidR="00A77A55" w:rsidRDefault="00A77A55" w:rsidP="00146F7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10</w:t>
      </w:r>
      <w:r w:rsidRPr="00B06B04">
        <w:rPr>
          <w:sz w:val="28"/>
          <w:szCs w:val="28"/>
          <w:lang w:val="uk-UA"/>
        </w:rPr>
        <w:t xml:space="preserve">. Невикористані кошти Субвенції повертаються </w:t>
      </w:r>
      <w:r>
        <w:rPr>
          <w:sz w:val="28"/>
          <w:szCs w:val="28"/>
          <w:lang w:val="uk-UA"/>
        </w:rPr>
        <w:t xml:space="preserve">головним розпорядником </w:t>
      </w:r>
      <w:r w:rsidRPr="00B06B04">
        <w:rPr>
          <w:sz w:val="28"/>
          <w:szCs w:val="28"/>
          <w:lang w:val="uk-UA"/>
        </w:rPr>
        <w:t>коштів до бюджету</w:t>
      </w:r>
      <w:r>
        <w:rPr>
          <w:sz w:val="28"/>
          <w:szCs w:val="28"/>
          <w:lang w:val="uk-UA"/>
        </w:rPr>
        <w:t xml:space="preserve"> </w:t>
      </w:r>
      <w:r w:rsidRPr="004E7D96">
        <w:rPr>
          <w:sz w:val="28"/>
          <w:szCs w:val="28"/>
        </w:rPr>
        <w:t>Павлоградської міської територіальної громади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не пізніше 25 грудня поточного року</w:t>
      </w:r>
      <w:r w:rsidRPr="00B06B04">
        <w:rPr>
          <w:sz w:val="28"/>
          <w:szCs w:val="28"/>
          <w:lang w:val="uk-UA"/>
        </w:rPr>
        <w:t xml:space="preserve">. </w:t>
      </w:r>
    </w:p>
    <w:p w:rsidR="00A77A55" w:rsidRDefault="00A77A55" w:rsidP="00146F78">
      <w:pPr>
        <w:jc w:val="both"/>
        <w:rPr>
          <w:sz w:val="28"/>
          <w:szCs w:val="28"/>
          <w:lang w:val="uk-UA"/>
        </w:rPr>
      </w:pPr>
    </w:p>
    <w:p w:rsidR="00A77A55" w:rsidRDefault="00A77A55" w:rsidP="005B08E7">
      <w:pPr>
        <w:jc w:val="both"/>
        <w:rPr>
          <w:sz w:val="28"/>
          <w:szCs w:val="28"/>
          <w:lang w:val="uk-UA"/>
        </w:rPr>
      </w:pPr>
    </w:p>
    <w:p w:rsidR="00A77A55" w:rsidRDefault="00A77A55" w:rsidP="005B08E7">
      <w:pPr>
        <w:jc w:val="both"/>
        <w:rPr>
          <w:sz w:val="28"/>
          <w:szCs w:val="28"/>
          <w:lang w:val="uk-UA"/>
        </w:rPr>
      </w:pPr>
    </w:p>
    <w:p w:rsidR="00A77A55" w:rsidRDefault="00A77A55" w:rsidP="009162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фінансового управління                                    Раїса РОЇК</w:t>
      </w:r>
    </w:p>
    <w:p w:rsidR="00A77A55" w:rsidRDefault="00A77A55" w:rsidP="009162F2">
      <w:pPr>
        <w:jc w:val="both"/>
        <w:rPr>
          <w:sz w:val="28"/>
          <w:szCs w:val="28"/>
          <w:lang w:val="uk-UA"/>
        </w:rPr>
      </w:pPr>
    </w:p>
    <w:p w:rsidR="00A77A55" w:rsidRDefault="00A77A55" w:rsidP="009162F2">
      <w:pPr>
        <w:jc w:val="both"/>
        <w:rPr>
          <w:sz w:val="28"/>
          <w:szCs w:val="28"/>
          <w:lang w:val="uk-UA"/>
        </w:rPr>
      </w:pPr>
    </w:p>
    <w:p w:rsidR="00A77A55" w:rsidRDefault="00A77A55" w:rsidP="009162F2">
      <w:pPr>
        <w:jc w:val="both"/>
        <w:rPr>
          <w:sz w:val="28"/>
          <w:szCs w:val="28"/>
          <w:lang w:val="uk-UA"/>
        </w:rPr>
      </w:pPr>
    </w:p>
    <w:p w:rsidR="00A77A55" w:rsidRDefault="00A77A55" w:rsidP="009162F2">
      <w:pPr>
        <w:jc w:val="both"/>
        <w:rPr>
          <w:sz w:val="28"/>
          <w:szCs w:val="28"/>
          <w:lang w:val="uk-UA"/>
        </w:rPr>
      </w:pPr>
    </w:p>
    <w:p w:rsidR="00A77A55" w:rsidRDefault="00A77A55" w:rsidP="009162F2">
      <w:pPr>
        <w:jc w:val="both"/>
        <w:rPr>
          <w:sz w:val="28"/>
          <w:szCs w:val="28"/>
          <w:lang w:val="uk-UA"/>
        </w:rPr>
      </w:pPr>
    </w:p>
    <w:p w:rsidR="00A77A55" w:rsidRDefault="00A77A55" w:rsidP="009162F2">
      <w:pPr>
        <w:jc w:val="both"/>
        <w:rPr>
          <w:sz w:val="28"/>
          <w:szCs w:val="28"/>
          <w:lang w:val="uk-UA"/>
        </w:rPr>
      </w:pPr>
    </w:p>
    <w:p w:rsidR="00A77A55" w:rsidRDefault="00A77A55" w:rsidP="009162F2">
      <w:pPr>
        <w:jc w:val="both"/>
        <w:rPr>
          <w:sz w:val="28"/>
          <w:szCs w:val="28"/>
          <w:lang w:val="uk-UA"/>
        </w:rPr>
      </w:pPr>
    </w:p>
    <w:p w:rsidR="00A77A55" w:rsidRDefault="00A77A55" w:rsidP="009162F2">
      <w:pPr>
        <w:jc w:val="both"/>
        <w:rPr>
          <w:sz w:val="28"/>
          <w:szCs w:val="28"/>
          <w:lang w:val="uk-UA"/>
        </w:rPr>
      </w:pPr>
    </w:p>
    <w:p w:rsidR="00A77A55" w:rsidRDefault="00A77A55" w:rsidP="009162F2">
      <w:pPr>
        <w:jc w:val="both"/>
        <w:rPr>
          <w:sz w:val="28"/>
          <w:szCs w:val="28"/>
          <w:lang w:val="uk-UA"/>
        </w:rPr>
      </w:pPr>
    </w:p>
    <w:p w:rsidR="00A77A55" w:rsidRDefault="00A77A55" w:rsidP="009162F2">
      <w:pPr>
        <w:jc w:val="both"/>
        <w:rPr>
          <w:sz w:val="28"/>
          <w:szCs w:val="28"/>
          <w:lang w:val="uk-UA"/>
        </w:rPr>
      </w:pPr>
    </w:p>
    <w:p w:rsidR="00A77A55" w:rsidRDefault="00A77A55" w:rsidP="009162F2">
      <w:pPr>
        <w:jc w:val="both"/>
        <w:rPr>
          <w:sz w:val="28"/>
          <w:szCs w:val="28"/>
          <w:lang w:val="uk-UA"/>
        </w:rPr>
      </w:pPr>
    </w:p>
    <w:p w:rsidR="00A77A55" w:rsidRDefault="00A77A55" w:rsidP="009162F2">
      <w:pPr>
        <w:jc w:val="both"/>
        <w:rPr>
          <w:sz w:val="28"/>
          <w:szCs w:val="28"/>
          <w:lang w:val="uk-UA"/>
        </w:rPr>
      </w:pPr>
    </w:p>
    <w:p w:rsidR="00A77A55" w:rsidRDefault="00A77A55" w:rsidP="009162F2">
      <w:pPr>
        <w:jc w:val="both"/>
        <w:rPr>
          <w:sz w:val="28"/>
          <w:szCs w:val="28"/>
          <w:lang w:val="uk-UA"/>
        </w:rPr>
      </w:pPr>
    </w:p>
    <w:p w:rsidR="00A77A55" w:rsidRDefault="00A77A55" w:rsidP="009162F2">
      <w:pPr>
        <w:jc w:val="both"/>
        <w:rPr>
          <w:sz w:val="28"/>
          <w:szCs w:val="28"/>
          <w:lang w:val="uk-UA"/>
        </w:rPr>
      </w:pPr>
    </w:p>
    <w:p w:rsidR="00A77A55" w:rsidRDefault="00A77A55" w:rsidP="009162F2">
      <w:pPr>
        <w:jc w:val="both"/>
        <w:rPr>
          <w:sz w:val="28"/>
          <w:szCs w:val="28"/>
          <w:lang w:val="uk-UA"/>
        </w:rPr>
      </w:pPr>
    </w:p>
    <w:p w:rsidR="00A77A55" w:rsidRDefault="00A77A55" w:rsidP="00D6334C">
      <w:pPr>
        <w:jc w:val="both"/>
        <w:rPr>
          <w:sz w:val="28"/>
          <w:szCs w:val="28"/>
          <w:lang w:val="uk-UA"/>
        </w:rPr>
      </w:pPr>
      <w:r w:rsidRPr="0097036D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                                                            </w:t>
      </w:r>
    </w:p>
    <w:p w:rsidR="00A77A55" w:rsidRDefault="00A77A55" w:rsidP="00D6334C">
      <w:pPr>
        <w:jc w:val="both"/>
        <w:rPr>
          <w:sz w:val="28"/>
          <w:szCs w:val="28"/>
          <w:lang w:val="uk-UA"/>
        </w:rPr>
      </w:pPr>
    </w:p>
    <w:p w:rsidR="00A77A55" w:rsidRDefault="00A77A55" w:rsidP="00D6334C">
      <w:pPr>
        <w:jc w:val="both"/>
        <w:rPr>
          <w:sz w:val="28"/>
          <w:szCs w:val="28"/>
          <w:lang w:val="uk-UA"/>
        </w:rPr>
      </w:pPr>
    </w:p>
    <w:p w:rsidR="00A77A55" w:rsidRDefault="00A77A55" w:rsidP="00D633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</w:p>
    <w:p w:rsidR="00A77A55" w:rsidRDefault="00A77A55" w:rsidP="00D6334C">
      <w:pPr>
        <w:jc w:val="both"/>
        <w:rPr>
          <w:sz w:val="28"/>
          <w:szCs w:val="28"/>
          <w:lang w:val="uk-UA"/>
        </w:rPr>
      </w:pPr>
    </w:p>
    <w:p w:rsidR="00A77A55" w:rsidRDefault="00A77A55" w:rsidP="00D6334C">
      <w:pPr>
        <w:jc w:val="both"/>
        <w:rPr>
          <w:sz w:val="28"/>
          <w:szCs w:val="28"/>
          <w:lang w:val="uk-UA"/>
        </w:rPr>
      </w:pPr>
    </w:p>
    <w:p w:rsidR="00A77A55" w:rsidRDefault="00A77A55" w:rsidP="00D6334C">
      <w:pPr>
        <w:jc w:val="both"/>
        <w:rPr>
          <w:sz w:val="28"/>
          <w:szCs w:val="28"/>
          <w:lang w:val="uk-UA"/>
        </w:rPr>
      </w:pPr>
    </w:p>
    <w:p w:rsidR="00A77A55" w:rsidRDefault="00A77A55" w:rsidP="00D633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Додаток 1 </w:t>
      </w:r>
    </w:p>
    <w:p w:rsidR="00A77A55" w:rsidRDefault="00A77A55" w:rsidP="00C823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до Порядку </w:t>
      </w:r>
      <w:r w:rsidRPr="006B2D6D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>2023 році</w:t>
      </w:r>
      <w:r w:rsidRPr="006B2D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субвенції </w:t>
      </w:r>
      <w:r w:rsidRPr="006B2D6D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 xml:space="preserve"> </w:t>
      </w:r>
    </w:p>
    <w:p w:rsidR="00A77A55" w:rsidRDefault="00A77A55" w:rsidP="00C823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  <w:r w:rsidRPr="006B2D6D">
        <w:rPr>
          <w:sz w:val="28"/>
          <w:szCs w:val="28"/>
          <w:lang w:val="uk-UA"/>
        </w:rPr>
        <w:t xml:space="preserve">бюджету Павлоградської міської </w:t>
      </w:r>
    </w:p>
    <w:p w:rsidR="00A77A55" w:rsidRDefault="00A77A55" w:rsidP="00C823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  <w:r w:rsidRPr="006B2D6D">
        <w:rPr>
          <w:sz w:val="28"/>
          <w:szCs w:val="28"/>
          <w:lang w:val="uk-UA"/>
        </w:rPr>
        <w:t xml:space="preserve">територіальної громади державному </w:t>
      </w:r>
    </w:p>
    <w:p w:rsidR="00A77A55" w:rsidRDefault="00A77A55" w:rsidP="00C823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  <w:r w:rsidRPr="006B2D6D">
        <w:rPr>
          <w:sz w:val="28"/>
          <w:szCs w:val="28"/>
          <w:lang w:val="uk-UA"/>
        </w:rPr>
        <w:t xml:space="preserve">бюджету на виконання програм </w:t>
      </w:r>
    </w:p>
    <w:p w:rsidR="00A77A55" w:rsidRDefault="00A77A55" w:rsidP="00C823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  <w:r w:rsidRPr="006B2D6D">
        <w:rPr>
          <w:sz w:val="28"/>
          <w:szCs w:val="28"/>
          <w:lang w:val="uk-UA"/>
        </w:rPr>
        <w:t xml:space="preserve">соціально-економічного та культурного </w:t>
      </w:r>
    </w:p>
    <w:p w:rsidR="00A77A55" w:rsidRDefault="00A77A55" w:rsidP="00C823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  <w:r w:rsidRPr="006B2D6D">
        <w:rPr>
          <w:sz w:val="28"/>
          <w:szCs w:val="28"/>
          <w:lang w:val="uk-UA"/>
        </w:rPr>
        <w:t xml:space="preserve">розвитку регіонів </w:t>
      </w:r>
      <w:r>
        <w:rPr>
          <w:sz w:val="28"/>
          <w:szCs w:val="28"/>
          <w:lang w:val="uk-UA"/>
        </w:rPr>
        <w:t xml:space="preserve">військовій частині 3024 </w:t>
      </w:r>
    </w:p>
    <w:p w:rsidR="00A77A55" w:rsidRDefault="00A77A55" w:rsidP="00D633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Національної гвардії України </w:t>
      </w:r>
    </w:p>
    <w:p w:rsidR="00A77A55" w:rsidRPr="0097036D" w:rsidRDefault="00A77A55" w:rsidP="009162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</w:t>
      </w:r>
    </w:p>
    <w:p w:rsidR="00A77A55" w:rsidRPr="0097036D" w:rsidRDefault="00A77A55" w:rsidP="009162F2">
      <w:pPr>
        <w:jc w:val="both"/>
        <w:rPr>
          <w:sz w:val="28"/>
          <w:szCs w:val="28"/>
          <w:lang w:val="uk-UA"/>
        </w:rPr>
      </w:pPr>
    </w:p>
    <w:p w:rsidR="00A77A55" w:rsidRPr="0097036D" w:rsidRDefault="00A77A55" w:rsidP="009162F2">
      <w:pPr>
        <w:jc w:val="both"/>
        <w:rPr>
          <w:sz w:val="28"/>
          <w:szCs w:val="28"/>
          <w:lang w:val="uk-U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7pt;margin-top:3.75pt;width:516.15pt;height:354.3pt;z-index:251658240;mso-wrap-distance-left:9.05pt;mso-wrap-distance-right:9.05pt">
            <v:fill color2="black"/>
            <v:textbox>
              <w:txbxContent>
                <w:p w:rsidR="00A77A55" w:rsidRDefault="00A77A55" w:rsidP="0097036D">
                  <w:pPr>
                    <w:spacing w:line="208" w:lineRule="auto"/>
                    <w:jc w:val="both"/>
                  </w:pPr>
                  <w:r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                                          </w:t>
                  </w:r>
                </w:p>
                <w:p w:rsidR="00A77A55" w:rsidRPr="00BB384B" w:rsidRDefault="00A77A55" w:rsidP="006A6DB0">
                  <w:pPr>
                    <w:spacing w:line="208" w:lineRule="auto"/>
                    <w:rPr>
                      <w:sz w:val="22"/>
                      <w:szCs w:val="22"/>
                    </w:rPr>
                  </w:pPr>
                  <w:r w:rsidRPr="00BB384B">
                    <w:rPr>
                      <w:sz w:val="22"/>
                      <w:szCs w:val="22"/>
                      <w:lang w:val="uk-UA"/>
                    </w:rPr>
                    <w:t xml:space="preserve">                                                                      </w:t>
                  </w:r>
                  <w:r w:rsidRPr="00BB384B">
                    <w:rPr>
                      <w:sz w:val="22"/>
                      <w:szCs w:val="22"/>
                    </w:rPr>
                    <w:t>ПРОПОЗИЦІЇ</w:t>
                  </w:r>
                </w:p>
                <w:p w:rsidR="00A77A55" w:rsidRPr="00C82326" w:rsidRDefault="00A77A55" w:rsidP="00C8232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C82326">
                    <w:rPr>
                      <w:sz w:val="22"/>
                      <w:szCs w:val="22"/>
                    </w:rPr>
                    <w:t xml:space="preserve">щодо фінансування </w:t>
                  </w:r>
                  <w:r w:rsidRPr="00C82326">
                    <w:rPr>
                      <w:sz w:val="22"/>
                      <w:szCs w:val="22"/>
                      <w:lang w:val="uk-UA"/>
                    </w:rPr>
                    <w:t xml:space="preserve">у 2023 році субвенції з бюджету Павлоградської міської територіальної громади державному бюджету на виконання програм соціально-економічного та культурного розвитку регіонів військовій частині 3024 Національної гвардії України </w:t>
                  </w:r>
                </w:p>
                <w:p w:rsidR="00A77A55" w:rsidRPr="00D6334C" w:rsidRDefault="00A77A55" w:rsidP="00D6334C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</w:p>
                <w:p w:rsidR="00A77A55" w:rsidRPr="00BB384B" w:rsidRDefault="00A77A55" w:rsidP="006A6DB0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BB384B">
                    <w:rPr>
                      <w:sz w:val="22"/>
                      <w:szCs w:val="22"/>
                      <w:lang w:val="uk-UA"/>
                    </w:rPr>
                    <w:t xml:space="preserve"> по</w:t>
                  </w:r>
                </w:p>
                <w:p w:rsidR="00A77A55" w:rsidRPr="006A6DB0" w:rsidRDefault="00A77A55" w:rsidP="006A6DB0">
                  <w:pPr>
                    <w:jc w:val="both"/>
                    <w:rPr>
                      <w:sz w:val="20"/>
                      <w:szCs w:val="20"/>
                      <w:lang w:val="uk-UA"/>
                    </w:rPr>
                  </w:pPr>
                  <w:r w:rsidRPr="006A6DB0">
                    <w:rPr>
                      <w:sz w:val="20"/>
                      <w:szCs w:val="20"/>
                      <w:lang w:val="uk-UA"/>
                    </w:rPr>
                    <w:t xml:space="preserve">       _____________________________________________________________________________________________</w:t>
                  </w:r>
                </w:p>
                <w:p w:rsidR="00A77A55" w:rsidRPr="006A6DB0" w:rsidRDefault="00A77A55" w:rsidP="006A6DB0">
                  <w:pPr>
                    <w:jc w:val="both"/>
                    <w:rPr>
                      <w:sz w:val="20"/>
                      <w:szCs w:val="20"/>
                      <w:lang w:val="uk-UA"/>
                    </w:rPr>
                  </w:pPr>
                </w:p>
                <w:p w:rsidR="00A77A55" w:rsidRDefault="00A77A55" w:rsidP="006A6DB0">
                  <w:pPr>
                    <w:spacing w:line="208" w:lineRule="auto"/>
                    <w:jc w:val="center"/>
                    <w:rPr>
                      <w:i/>
                      <w:sz w:val="18"/>
                      <w:szCs w:val="18"/>
                      <w:lang w:val="uk-UA"/>
                    </w:rPr>
                  </w:pPr>
                  <w:r w:rsidRPr="00362EC5">
                    <w:rPr>
                      <w:i/>
                      <w:sz w:val="18"/>
                      <w:szCs w:val="18"/>
                      <w:lang w:val="uk-UA"/>
                    </w:rPr>
                    <w:t xml:space="preserve">назва </w:t>
                  </w:r>
                  <w:r>
                    <w:rPr>
                      <w:i/>
                      <w:sz w:val="18"/>
                      <w:szCs w:val="18"/>
                      <w:lang w:val="uk-UA"/>
                    </w:rPr>
                    <w:t xml:space="preserve"> розпорядника Субвенції</w:t>
                  </w:r>
                </w:p>
                <w:p w:rsidR="00A77A55" w:rsidRPr="00362EC5" w:rsidRDefault="00A77A55" w:rsidP="006A6DB0">
                  <w:pPr>
                    <w:spacing w:line="208" w:lineRule="auto"/>
                    <w:jc w:val="center"/>
                    <w:rPr>
                      <w:i/>
                      <w:sz w:val="18"/>
                      <w:szCs w:val="18"/>
                      <w:lang w:val="uk-UA"/>
                    </w:rPr>
                  </w:pPr>
                </w:p>
                <w:p w:rsidR="00A77A55" w:rsidRPr="0052596D" w:rsidRDefault="00A77A55" w:rsidP="0097036D">
                  <w:pPr>
                    <w:spacing w:line="208" w:lineRule="auto"/>
                    <w:jc w:val="center"/>
                    <w:rPr>
                      <w:i/>
                      <w:lang w:val="uk-UA"/>
                    </w:rPr>
                  </w:pPr>
                  <w:r w:rsidRPr="006A6DB0">
                    <w:rPr>
                      <w:bCs/>
                      <w:sz w:val="22"/>
                      <w:szCs w:val="22"/>
                      <w:lang w:val="uk-UA"/>
                    </w:rPr>
                    <w:t xml:space="preserve">                                                                                                                                                                </w:t>
                  </w:r>
                  <w:r w:rsidRPr="0052596D">
                    <w:rPr>
                      <w:bCs/>
                      <w:i/>
                      <w:sz w:val="22"/>
                      <w:szCs w:val="22"/>
                    </w:rPr>
                    <w:t>грн</w:t>
                  </w:r>
                </w:p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000"/>
                  </w:tblPr>
                  <w:tblGrid>
                    <w:gridCol w:w="1260"/>
                    <w:gridCol w:w="1440"/>
                    <w:gridCol w:w="1260"/>
                    <w:gridCol w:w="1800"/>
                    <w:gridCol w:w="1620"/>
                    <w:gridCol w:w="2520"/>
                  </w:tblGrid>
                  <w:tr w:rsidR="00A77A55" w:rsidRPr="006A6DB0">
                    <w:trPr>
                      <w:cantSplit/>
                      <w:trHeight w:val="1537"/>
                    </w:trPr>
                    <w:tc>
                      <w:tcPr>
                        <w:tcW w:w="1260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A77A55" w:rsidRPr="00CD0BE8" w:rsidRDefault="00A77A55" w:rsidP="00362EC5">
                        <w:pPr>
                          <w:spacing w:line="209" w:lineRule="auto"/>
                          <w:ind w:right="-112"/>
                          <w:jc w:val="center"/>
                          <w:rPr>
                            <w:spacing w:val="-8"/>
                            <w:sz w:val="22"/>
                            <w:szCs w:val="22"/>
                          </w:rPr>
                        </w:pPr>
                        <w:r w:rsidRPr="00CD0BE8">
                          <w:rPr>
                            <w:spacing w:val="-8"/>
                            <w:sz w:val="22"/>
                            <w:szCs w:val="22"/>
                          </w:rPr>
                          <w:t>Видатки  бюджету за програмною</w:t>
                        </w:r>
                      </w:p>
                      <w:p w:rsidR="00A77A55" w:rsidRPr="00CD0BE8" w:rsidRDefault="00A77A55" w:rsidP="00362EC5">
                        <w:pPr>
                          <w:spacing w:line="208" w:lineRule="auto"/>
                          <w:rPr>
                            <w:sz w:val="22"/>
                            <w:szCs w:val="22"/>
                          </w:rPr>
                        </w:pPr>
                        <w:r w:rsidRPr="00CD0BE8">
                          <w:rPr>
                            <w:spacing w:val="-8"/>
                            <w:sz w:val="22"/>
                            <w:szCs w:val="22"/>
                          </w:rPr>
                          <w:t>структурою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</w:tcBorders>
                      </w:tcPr>
                      <w:p w:rsidR="00A77A55" w:rsidRPr="00CD0BE8" w:rsidRDefault="00A77A55" w:rsidP="00E65658">
                        <w:pPr>
                          <w:snapToGrid w:val="0"/>
                          <w:spacing w:line="206" w:lineRule="auto"/>
                          <w:jc w:val="center"/>
                          <w:rPr>
                            <w:bCs/>
                            <w:sz w:val="22"/>
                            <w:szCs w:val="22"/>
                          </w:rPr>
                        </w:pPr>
                      </w:p>
                      <w:p w:rsidR="00A77A55" w:rsidRPr="00CD0BE8" w:rsidRDefault="00A77A55" w:rsidP="00E65658">
                        <w:pPr>
                          <w:spacing w:line="206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A77A55" w:rsidRPr="00CD0BE8" w:rsidRDefault="00A77A55" w:rsidP="00E65658">
                        <w:pPr>
                          <w:spacing w:line="206" w:lineRule="auto"/>
                          <w:rPr>
                            <w:sz w:val="22"/>
                            <w:szCs w:val="22"/>
                          </w:rPr>
                        </w:pPr>
                        <w:r w:rsidRPr="00CD0BE8">
                          <w:rPr>
                            <w:sz w:val="22"/>
                            <w:szCs w:val="22"/>
                            <w:lang w:val="uk-UA"/>
                          </w:rPr>
                          <w:t xml:space="preserve">    </w:t>
                        </w:r>
                        <w:r w:rsidRPr="00CD0BE8">
                          <w:rPr>
                            <w:sz w:val="22"/>
                            <w:szCs w:val="22"/>
                          </w:rPr>
                          <w:t>КЕКВ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A77A55" w:rsidRPr="00CD0BE8" w:rsidRDefault="00A77A55" w:rsidP="00E65658">
                        <w:pPr>
                          <w:pStyle w:val="Heading3"/>
                          <w:numPr>
                            <w:ilvl w:val="2"/>
                            <w:numId w:val="7"/>
                          </w:numPr>
                          <w:tabs>
                            <w:tab w:val="clear" w:pos="0"/>
                          </w:tabs>
                          <w:spacing w:line="206" w:lineRule="auto"/>
                          <w:ind w:left="0" w:firstLine="0"/>
                          <w:rPr>
                            <w:sz w:val="22"/>
                            <w:szCs w:val="22"/>
                          </w:rPr>
                        </w:pPr>
                        <w:r w:rsidRPr="00CD0BE8">
                          <w:rPr>
                            <w:rFonts w:ascii="Times New Roman" w:hAnsi="Times New Roman"/>
                            <w:b w:val="0"/>
                            <w:spacing w:val="-6"/>
                            <w:sz w:val="22"/>
                            <w:szCs w:val="22"/>
                          </w:rPr>
                          <w:t xml:space="preserve">План на звітний період 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A77A55" w:rsidRPr="00CD0BE8" w:rsidRDefault="00A77A55" w:rsidP="00E65658">
                        <w:pPr>
                          <w:spacing w:line="206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6"/>
                            <w:sz w:val="22"/>
                            <w:szCs w:val="22"/>
                            <w:lang w:val="uk-UA"/>
                          </w:rPr>
                          <w:t>Профінансовано</w:t>
                        </w:r>
                        <w:r w:rsidRPr="00CD0BE8">
                          <w:rPr>
                            <w:spacing w:val="-6"/>
                            <w:sz w:val="22"/>
                            <w:szCs w:val="22"/>
                          </w:rPr>
                          <w:t xml:space="preserve"> початку  року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A77A55" w:rsidRPr="00CD0BE8" w:rsidRDefault="00A77A55">
                        <w:pPr>
                          <w:spacing w:line="208" w:lineRule="auto"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CD0BE8">
                          <w:rPr>
                            <w:sz w:val="22"/>
                            <w:szCs w:val="22"/>
                          </w:rPr>
                          <w:t>Пропозиції щодо фінансування з урахуванням зареєстрова</w:t>
                        </w:r>
                        <w:r>
                          <w:rPr>
                            <w:sz w:val="22"/>
                            <w:szCs w:val="22"/>
                            <w:lang w:val="uk-UA"/>
                          </w:rPr>
                          <w:t>-</w:t>
                        </w:r>
                        <w:r w:rsidRPr="00CD0BE8">
                          <w:rPr>
                            <w:sz w:val="22"/>
                            <w:szCs w:val="22"/>
                          </w:rPr>
                          <w:t xml:space="preserve">них фінансових зобов’язань </w:t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A77A55" w:rsidRPr="00CD0BE8" w:rsidRDefault="00A77A55">
                        <w:pPr>
                          <w:spacing w:line="208" w:lineRule="auto"/>
                          <w:rPr>
                            <w:sz w:val="22"/>
                            <w:szCs w:val="22"/>
                          </w:rPr>
                        </w:pPr>
                        <w:r w:rsidRPr="00CD0BE8">
                          <w:rPr>
                            <w:sz w:val="22"/>
                            <w:szCs w:val="22"/>
                          </w:rPr>
                          <w:t xml:space="preserve">Детальний перелік </w:t>
                        </w:r>
                        <w:r w:rsidRPr="00CD0BE8">
                          <w:rPr>
                            <w:sz w:val="22"/>
                            <w:szCs w:val="22"/>
                            <w:lang w:val="uk-UA"/>
                          </w:rPr>
                          <w:t xml:space="preserve">видатків </w:t>
                        </w:r>
                        <w:r w:rsidRPr="00CD0BE8">
                          <w:rPr>
                            <w:sz w:val="22"/>
                            <w:szCs w:val="22"/>
                          </w:rPr>
                          <w:t>(у т. ч. у грошовому виразі)</w:t>
                        </w:r>
                      </w:p>
                    </w:tc>
                  </w:tr>
                  <w:tr w:rsidR="00A77A55" w:rsidRPr="006A6DB0">
                    <w:trPr>
                      <w:cantSplit/>
                    </w:trPr>
                    <w:tc>
                      <w:tcPr>
                        <w:tcW w:w="1260" w:type="dxa"/>
                      </w:tcPr>
                      <w:p w:rsidR="00A77A55" w:rsidRPr="006A6DB0" w:rsidRDefault="00A77A55">
                        <w:pPr>
                          <w:snapToGrid w:val="0"/>
                          <w:spacing w:line="208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 w:rsidR="00A77A55" w:rsidRPr="006A6DB0" w:rsidRDefault="00A77A55">
                        <w:pPr>
                          <w:snapToGrid w:val="0"/>
                          <w:spacing w:line="208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 w:rsidR="00A77A55" w:rsidRPr="006A6DB0" w:rsidRDefault="00A77A55">
                        <w:pPr>
                          <w:snapToGrid w:val="0"/>
                          <w:spacing w:line="208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:rsidR="00A77A55" w:rsidRPr="006A6DB0" w:rsidRDefault="00A77A55">
                        <w:pPr>
                          <w:snapToGrid w:val="0"/>
                          <w:spacing w:line="208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620" w:type="dxa"/>
                      </w:tcPr>
                      <w:p w:rsidR="00A77A55" w:rsidRPr="006A6DB0" w:rsidRDefault="00A77A55">
                        <w:pPr>
                          <w:snapToGrid w:val="0"/>
                          <w:spacing w:line="208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:rsidR="00A77A55" w:rsidRPr="006A6DB0" w:rsidRDefault="00A77A55">
                        <w:pPr>
                          <w:snapToGrid w:val="0"/>
                          <w:spacing w:line="208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A77A55" w:rsidRPr="006A6DB0">
                    <w:trPr>
                      <w:cantSplit/>
                    </w:trPr>
                    <w:tc>
                      <w:tcPr>
                        <w:tcW w:w="1260" w:type="dxa"/>
                        <w:tcBorders>
                          <w:bottom w:val="single" w:sz="4" w:space="0" w:color="auto"/>
                        </w:tcBorders>
                      </w:tcPr>
                      <w:p w:rsidR="00A77A55" w:rsidRPr="006A6DB0" w:rsidRDefault="00A77A55">
                        <w:pPr>
                          <w:snapToGrid w:val="0"/>
                          <w:spacing w:line="208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bottom w:val="single" w:sz="4" w:space="0" w:color="auto"/>
                        </w:tcBorders>
                      </w:tcPr>
                      <w:p w:rsidR="00A77A55" w:rsidRPr="006A6DB0" w:rsidRDefault="00A77A55">
                        <w:pPr>
                          <w:snapToGrid w:val="0"/>
                          <w:spacing w:line="208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bottom w:val="single" w:sz="4" w:space="0" w:color="auto"/>
                        </w:tcBorders>
                      </w:tcPr>
                      <w:p w:rsidR="00A77A55" w:rsidRPr="006A6DB0" w:rsidRDefault="00A77A55">
                        <w:pPr>
                          <w:snapToGrid w:val="0"/>
                          <w:spacing w:line="208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800" w:type="dxa"/>
                        <w:tcBorders>
                          <w:bottom w:val="single" w:sz="4" w:space="0" w:color="auto"/>
                        </w:tcBorders>
                      </w:tcPr>
                      <w:p w:rsidR="00A77A55" w:rsidRPr="006A6DB0" w:rsidRDefault="00A77A55">
                        <w:pPr>
                          <w:snapToGrid w:val="0"/>
                          <w:spacing w:line="208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bottom w:val="single" w:sz="4" w:space="0" w:color="auto"/>
                        </w:tcBorders>
                      </w:tcPr>
                      <w:p w:rsidR="00A77A55" w:rsidRPr="006A6DB0" w:rsidRDefault="00A77A55">
                        <w:pPr>
                          <w:snapToGrid w:val="0"/>
                          <w:spacing w:line="208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520" w:type="dxa"/>
                        <w:tcBorders>
                          <w:bottom w:val="single" w:sz="4" w:space="0" w:color="auto"/>
                        </w:tcBorders>
                      </w:tcPr>
                      <w:p w:rsidR="00A77A55" w:rsidRPr="006A6DB0" w:rsidRDefault="00A77A55">
                        <w:pPr>
                          <w:snapToGrid w:val="0"/>
                          <w:spacing w:line="208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A77A55" w:rsidRPr="006A6DB0" w:rsidRDefault="00A77A55" w:rsidP="0097036D">
                  <w:pPr>
                    <w:spacing w:line="208" w:lineRule="auto"/>
                    <w:jc w:val="both"/>
                  </w:pPr>
                  <w:r w:rsidRPr="006A6DB0">
                    <w:rPr>
                      <w:sz w:val="22"/>
                      <w:szCs w:val="22"/>
                    </w:rPr>
                    <w:t xml:space="preserve">    </w:t>
                  </w:r>
                </w:p>
                <w:p w:rsidR="00A77A55" w:rsidRPr="0052596D" w:rsidRDefault="00A77A55" w:rsidP="006B2D6D">
                  <w:pPr>
                    <w:pStyle w:val="xl25"/>
                    <w:spacing w:before="0" w:after="0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uk-UA"/>
                    </w:rPr>
                    <w:t>Командир військової частини              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_________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                                                               (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Власне ім.’я, ПРІЗВИЩЕ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)</w:t>
                  </w:r>
                </w:p>
                <w:p w:rsidR="00A77A55" w:rsidRDefault="00A77A55" w:rsidP="006B2D6D">
                  <w:pPr>
                    <w:spacing w:line="480" w:lineRule="auto"/>
                    <w:jc w:val="both"/>
                  </w:pPr>
                  <w:r>
                    <w:rPr>
                      <w:sz w:val="18"/>
                      <w:szCs w:val="18"/>
                      <w:lang w:val="uk-UA"/>
                    </w:rPr>
                    <w:t xml:space="preserve">                                                                           </w:t>
                  </w:r>
                  <w:r>
                    <w:rPr>
                      <w:sz w:val="16"/>
                      <w:szCs w:val="16"/>
                      <w:lang w:val="uk-UA"/>
                    </w:rPr>
                    <w:t xml:space="preserve">(підпис)                      </w:t>
                  </w:r>
                </w:p>
                <w:p w:rsidR="00A77A55" w:rsidRPr="00381715" w:rsidRDefault="00A77A55" w:rsidP="0052596D">
                  <w:pPr>
                    <w:pStyle w:val="xl25"/>
                    <w:spacing w:before="0" w:after="0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38171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Начальник фінансової служби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              ________</w:t>
                  </w:r>
                </w:p>
                <w:p w:rsidR="00A77A55" w:rsidRPr="0052596D" w:rsidRDefault="00A77A55" w:rsidP="0052596D">
                  <w:pPr>
                    <w:pStyle w:val="xl25"/>
                    <w:spacing w:before="0" w:after="0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uk-UA"/>
                    </w:rPr>
                  </w:pPr>
                  <w:r w:rsidRPr="0038171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(головний бухгалтер)  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                      </w:t>
                  </w:r>
                  <w:r>
                    <w:rPr>
                      <w:sz w:val="18"/>
                      <w:szCs w:val="18"/>
                      <w:lang w:val="uk-UA"/>
                    </w:rPr>
                    <w:t xml:space="preserve">     </w:t>
                  </w:r>
                  <w:r>
                    <w:rPr>
                      <w:sz w:val="16"/>
                      <w:szCs w:val="16"/>
                      <w:lang w:val="uk-UA"/>
                    </w:rPr>
                    <w:t xml:space="preserve">(підпис)                                                 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Власне ім.’я, ПРІЗВИЩЕ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)</w:t>
                  </w:r>
                </w:p>
                <w:p w:rsidR="00A77A55" w:rsidRPr="0052596D" w:rsidRDefault="00A77A55" w:rsidP="0052596D">
                  <w:pPr>
                    <w:spacing w:line="480" w:lineRule="auto"/>
                    <w:jc w:val="both"/>
                    <w:rPr>
                      <w:lang w:val="uk-UA"/>
                    </w:rPr>
                  </w:pPr>
                </w:p>
                <w:p w:rsidR="00A77A55" w:rsidRDefault="00A77A55" w:rsidP="0052596D">
                  <w:pPr>
                    <w:pStyle w:val="xl25"/>
                    <w:spacing w:before="0" w:after="0"/>
                  </w:pPr>
                  <w:r w:rsidRPr="0038171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             </w:t>
                  </w:r>
                </w:p>
                <w:p w:rsidR="00A77A55" w:rsidRPr="006A6DB0" w:rsidRDefault="00A77A55" w:rsidP="006B2D6D">
                  <w:pPr>
                    <w:pStyle w:val="xl25"/>
                    <w:spacing w:before="0" w:after="0"/>
                    <w:rPr>
                      <w:lang w:val="uk-UA"/>
                    </w:rPr>
                  </w:pPr>
                </w:p>
              </w:txbxContent>
            </v:textbox>
          </v:shape>
        </w:pict>
      </w:r>
    </w:p>
    <w:p w:rsidR="00A77A55" w:rsidRDefault="00A77A55" w:rsidP="009162F2">
      <w:pPr>
        <w:jc w:val="both"/>
        <w:rPr>
          <w:sz w:val="28"/>
          <w:szCs w:val="28"/>
          <w:lang w:val="uk-UA"/>
        </w:rPr>
      </w:pPr>
    </w:p>
    <w:p w:rsidR="00A77A55" w:rsidRDefault="00A77A55" w:rsidP="009162F2">
      <w:pPr>
        <w:jc w:val="both"/>
        <w:rPr>
          <w:sz w:val="28"/>
          <w:szCs w:val="28"/>
          <w:lang w:val="uk-UA"/>
        </w:rPr>
      </w:pPr>
    </w:p>
    <w:p w:rsidR="00A77A55" w:rsidRDefault="00A77A55" w:rsidP="009162F2">
      <w:pPr>
        <w:jc w:val="both"/>
        <w:rPr>
          <w:sz w:val="28"/>
          <w:szCs w:val="28"/>
          <w:lang w:val="uk-UA"/>
        </w:rPr>
      </w:pPr>
    </w:p>
    <w:p w:rsidR="00A77A55" w:rsidRDefault="00A77A55" w:rsidP="009162F2">
      <w:pPr>
        <w:jc w:val="both"/>
        <w:rPr>
          <w:sz w:val="28"/>
          <w:szCs w:val="28"/>
          <w:lang w:val="uk-UA"/>
        </w:rPr>
      </w:pPr>
    </w:p>
    <w:p w:rsidR="00A77A55" w:rsidRDefault="00A77A55" w:rsidP="009162F2">
      <w:pPr>
        <w:jc w:val="both"/>
        <w:rPr>
          <w:sz w:val="28"/>
          <w:szCs w:val="28"/>
          <w:lang w:val="uk-UA"/>
        </w:rPr>
      </w:pPr>
    </w:p>
    <w:p w:rsidR="00A77A55" w:rsidRDefault="00A77A55" w:rsidP="009162F2">
      <w:pPr>
        <w:jc w:val="both"/>
        <w:rPr>
          <w:sz w:val="28"/>
          <w:szCs w:val="28"/>
          <w:lang w:val="uk-UA"/>
        </w:rPr>
      </w:pPr>
    </w:p>
    <w:p w:rsidR="00A77A55" w:rsidRDefault="00A77A55" w:rsidP="009162F2">
      <w:pPr>
        <w:jc w:val="both"/>
        <w:rPr>
          <w:sz w:val="28"/>
          <w:szCs w:val="28"/>
          <w:lang w:val="uk-UA"/>
        </w:rPr>
      </w:pPr>
    </w:p>
    <w:p w:rsidR="00A77A55" w:rsidRDefault="00A77A55" w:rsidP="009162F2">
      <w:pPr>
        <w:jc w:val="both"/>
        <w:rPr>
          <w:sz w:val="28"/>
          <w:szCs w:val="28"/>
          <w:lang w:val="uk-UA"/>
        </w:rPr>
      </w:pPr>
    </w:p>
    <w:p w:rsidR="00A77A55" w:rsidRDefault="00A77A55" w:rsidP="009162F2">
      <w:pPr>
        <w:jc w:val="both"/>
        <w:rPr>
          <w:sz w:val="28"/>
          <w:szCs w:val="28"/>
          <w:lang w:val="uk-UA"/>
        </w:rPr>
      </w:pPr>
    </w:p>
    <w:p w:rsidR="00A77A55" w:rsidRDefault="00A77A55" w:rsidP="009162F2">
      <w:pPr>
        <w:jc w:val="both"/>
        <w:rPr>
          <w:sz w:val="28"/>
          <w:szCs w:val="28"/>
          <w:lang w:val="uk-UA"/>
        </w:rPr>
      </w:pPr>
    </w:p>
    <w:p w:rsidR="00A77A55" w:rsidRDefault="00A77A55" w:rsidP="009162F2">
      <w:pPr>
        <w:jc w:val="both"/>
        <w:rPr>
          <w:sz w:val="28"/>
          <w:szCs w:val="28"/>
          <w:lang w:val="uk-UA"/>
        </w:rPr>
      </w:pPr>
    </w:p>
    <w:p w:rsidR="00A77A55" w:rsidRDefault="00A77A55" w:rsidP="009162F2">
      <w:pPr>
        <w:jc w:val="both"/>
        <w:rPr>
          <w:sz w:val="28"/>
          <w:szCs w:val="28"/>
          <w:lang w:val="uk-UA"/>
        </w:rPr>
      </w:pPr>
    </w:p>
    <w:p w:rsidR="00A77A55" w:rsidRDefault="00A77A55" w:rsidP="009162F2">
      <w:pPr>
        <w:jc w:val="both"/>
        <w:rPr>
          <w:sz w:val="28"/>
          <w:szCs w:val="28"/>
          <w:lang w:val="uk-UA"/>
        </w:rPr>
      </w:pPr>
    </w:p>
    <w:p w:rsidR="00A77A55" w:rsidRDefault="00A77A55" w:rsidP="009162F2">
      <w:pPr>
        <w:jc w:val="both"/>
        <w:rPr>
          <w:sz w:val="28"/>
          <w:szCs w:val="28"/>
          <w:lang w:val="uk-UA"/>
        </w:rPr>
      </w:pPr>
    </w:p>
    <w:p w:rsidR="00A77A55" w:rsidRDefault="00A77A55" w:rsidP="009162F2">
      <w:pPr>
        <w:jc w:val="both"/>
        <w:rPr>
          <w:sz w:val="28"/>
          <w:szCs w:val="28"/>
          <w:lang w:val="uk-UA"/>
        </w:rPr>
      </w:pPr>
    </w:p>
    <w:p w:rsidR="00A77A55" w:rsidRDefault="00A77A55" w:rsidP="009162F2">
      <w:pPr>
        <w:jc w:val="both"/>
        <w:rPr>
          <w:sz w:val="28"/>
          <w:szCs w:val="28"/>
          <w:lang w:val="uk-UA"/>
        </w:rPr>
      </w:pPr>
    </w:p>
    <w:p w:rsidR="00A77A55" w:rsidRDefault="00A77A55" w:rsidP="009162F2">
      <w:pPr>
        <w:jc w:val="both"/>
        <w:rPr>
          <w:sz w:val="28"/>
          <w:szCs w:val="28"/>
          <w:lang w:val="uk-UA"/>
        </w:rPr>
      </w:pPr>
    </w:p>
    <w:p w:rsidR="00A77A55" w:rsidRDefault="00A77A55" w:rsidP="009162F2">
      <w:pPr>
        <w:jc w:val="both"/>
        <w:rPr>
          <w:sz w:val="28"/>
          <w:szCs w:val="28"/>
          <w:lang w:val="uk-UA"/>
        </w:rPr>
      </w:pPr>
    </w:p>
    <w:p w:rsidR="00A77A55" w:rsidRDefault="00A77A55" w:rsidP="009162F2">
      <w:pPr>
        <w:jc w:val="both"/>
        <w:rPr>
          <w:sz w:val="28"/>
          <w:szCs w:val="28"/>
          <w:lang w:val="uk-UA"/>
        </w:rPr>
      </w:pPr>
    </w:p>
    <w:p w:rsidR="00A77A55" w:rsidRDefault="00A77A55" w:rsidP="009162F2">
      <w:pPr>
        <w:jc w:val="both"/>
        <w:rPr>
          <w:sz w:val="28"/>
          <w:szCs w:val="28"/>
          <w:lang w:val="uk-UA"/>
        </w:rPr>
      </w:pPr>
    </w:p>
    <w:p w:rsidR="00A77A55" w:rsidRDefault="00A77A55" w:rsidP="009162F2">
      <w:pPr>
        <w:jc w:val="both"/>
        <w:rPr>
          <w:sz w:val="28"/>
          <w:szCs w:val="28"/>
          <w:lang w:val="uk-UA"/>
        </w:rPr>
      </w:pPr>
    </w:p>
    <w:p w:rsidR="00A77A55" w:rsidRDefault="00A77A55" w:rsidP="009162F2">
      <w:pPr>
        <w:jc w:val="both"/>
        <w:rPr>
          <w:sz w:val="28"/>
          <w:szCs w:val="28"/>
          <w:lang w:val="uk-UA"/>
        </w:rPr>
      </w:pPr>
    </w:p>
    <w:p w:rsidR="00A77A55" w:rsidRDefault="00A77A55" w:rsidP="009162F2">
      <w:pPr>
        <w:jc w:val="both"/>
        <w:rPr>
          <w:sz w:val="28"/>
          <w:szCs w:val="28"/>
          <w:lang w:val="uk-UA"/>
        </w:rPr>
      </w:pPr>
    </w:p>
    <w:p w:rsidR="00A77A55" w:rsidRDefault="00A77A55" w:rsidP="009162F2">
      <w:pPr>
        <w:jc w:val="both"/>
        <w:rPr>
          <w:sz w:val="28"/>
          <w:szCs w:val="28"/>
          <w:lang w:val="uk-UA"/>
        </w:rPr>
      </w:pPr>
    </w:p>
    <w:p w:rsidR="00A77A55" w:rsidRDefault="00A77A55" w:rsidP="00B670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фінансового управління                                    Раїса РОЇК</w:t>
      </w:r>
    </w:p>
    <w:p w:rsidR="00A77A55" w:rsidRDefault="00A77A55" w:rsidP="009162F2">
      <w:pPr>
        <w:jc w:val="both"/>
        <w:rPr>
          <w:sz w:val="28"/>
          <w:szCs w:val="28"/>
          <w:lang w:val="uk-UA"/>
        </w:rPr>
      </w:pPr>
    </w:p>
    <w:p w:rsidR="00A77A55" w:rsidRDefault="00A77A55" w:rsidP="009162F2">
      <w:pPr>
        <w:jc w:val="both"/>
        <w:rPr>
          <w:sz w:val="28"/>
          <w:szCs w:val="28"/>
          <w:lang w:val="uk-UA"/>
        </w:rPr>
      </w:pPr>
    </w:p>
    <w:p w:rsidR="00A77A55" w:rsidRDefault="00A77A55" w:rsidP="009162F2">
      <w:pPr>
        <w:jc w:val="both"/>
        <w:rPr>
          <w:sz w:val="28"/>
          <w:szCs w:val="28"/>
          <w:lang w:val="uk-UA"/>
        </w:rPr>
      </w:pPr>
    </w:p>
    <w:p w:rsidR="00A77A55" w:rsidRDefault="00A77A55" w:rsidP="006C30F8">
      <w:pPr>
        <w:jc w:val="both"/>
        <w:rPr>
          <w:sz w:val="28"/>
          <w:szCs w:val="28"/>
          <w:lang w:val="uk-UA"/>
        </w:rPr>
      </w:pPr>
    </w:p>
    <w:p w:rsidR="00A77A55" w:rsidRDefault="00A77A55" w:rsidP="006C30F8">
      <w:pPr>
        <w:jc w:val="both"/>
        <w:rPr>
          <w:sz w:val="28"/>
          <w:szCs w:val="28"/>
          <w:lang w:val="uk-UA"/>
        </w:rPr>
      </w:pPr>
    </w:p>
    <w:p w:rsidR="00A77A55" w:rsidRDefault="00A77A55" w:rsidP="006C30F8">
      <w:pPr>
        <w:jc w:val="both"/>
        <w:rPr>
          <w:sz w:val="28"/>
          <w:szCs w:val="28"/>
          <w:lang w:val="uk-UA"/>
        </w:rPr>
      </w:pPr>
    </w:p>
    <w:p w:rsidR="00A77A55" w:rsidRDefault="00A77A55" w:rsidP="006C30F8">
      <w:pPr>
        <w:jc w:val="both"/>
        <w:rPr>
          <w:sz w:val="28"/>
          <w:szCs w:val="28"/>
          <w:lang w:val="uk-UA"/>
        </w:rPr>
      </w:pPr>
    </w:p>
    <w:p w:rsidR="00A77A55" w:rsidRDefault="00A77A55" w:rsidP="006C30F8">
      <w:pPr>
        <w:jc w:val="both"/>
        <w:rPr>
          <w:sz w:val="28"/>
          <w:szCs w:val="28"/>
          <w:lang w:val="uk-UA"/>
        </w:rPr>
      </w:pPr>
    </w:p>
    <w:p w:rsidR="00A77A55" w:rsidRDefault="00A77A55" w:rsidP="006C30F8">
      <w:pPr>
        <w:jc w:val="both"/>
        <w:rPr>
          <w:sz w:val="28"/>
          <w:szCs w:val="28"/>
          <w:lang w:val="uk-UA"/>
        </w:rPr>
      </w:pPr>
    </w:p>
    <w:p w:rsidR="00A77A55" w:rsidRDefault="00A77A55" w:rsidP="006C30F8">
      <w:pPr>
        <w:jc w:val="both"/>
        <w:rPr>
          <w:sz w:val="28"/>
          <w:szCs w:val="28"/>
          <w:lang w:val="uk-UA"/>
        </w:rPr>
      </w:pPr>
    </w:p>
    <w:p w:rsidR="00A77A55" w:rsidRDefault="00A77A55" w:rsidP="006C30F8">
      <w:pPr>
        <w:jc w:val="both"/>
        <w:rPr>
          <w:sz w:val="28"/>
          <w:szCs w:val="28"/>
          <w:lang w:val="uk-UA"/>
        </w:rPr>
      </w:pPr>
    </w:p>
    <w:p w:rsidR="00A77A55" w:rsidRDefault="00A77A55" w:rsidP="000B60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A55" w:rsidRDefault="00A77A55" w:rsidP="000B60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Додаток 2 </w:t>
      </w:r>
    </w:p>
    <w:p w:rsidR="00A77A55" w:rsidRDefault="00A77A55" w:rsidP="00C823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до Порядку </w:t>
      </w:r>
      <w:r w:rsidRPr="006B2D6D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>2023 році</w:t>
      </w:r>
      <w:r w:rsidRPr="006B2D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субвенції </w:t>
      </w:r>
      <w:r w:rsidRPr="006B2D6D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 xml:space="preserve"> </w:t>
      </w:r>
    </w:p>
    <w:p w:rsidR="00A77A55" w:rsidRDefault="00A77A55" w:rsidP="00C823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  <w:r w:rsidRPr="006B2D6D">
        <w:rPr>
          <w:sz w:val="28"/>
          <w:szCs w:val="28"/>
          <w:lang w:val="uk-UA"/>
        </w:rPr>
        <w:t xml:space="preserve">бюджету Павлоградської міської </w:t>
      </w:r>
    </w:p>
    <w:p w:rsidR="00A77A55" w:rsidRDefault="00A77A55" w:rsidP="00C823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  <w:r w:rsidRPr="006B2D6D">
        <w:rPr>
          <w:sz w:val="28"/>
          <w:szCs w:val="28"/>
          <w:lang w:val="uk-UA"/>
        </w:rPr>
        <w:t xml:space="preserve">територіальної громади державному </w:t>
      </w:r>
    </w:p>
    <w:p w:rsidR="00A77A55" w:rsidRDefault="00A77A55" w:rsidP="00C823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  <w:r w:rsidRPr="006B2D6D">
        <w:rPr>
          <w:sz w:val="28"/>
          <w:szCs w:val="28"/>
          <w:lang w:val="uk-UA"/>
        </w:rPr>
        <w:t xml:space="preserve">бюджету на виконання програм </w:t>
      </w:r>
    </w:p>
    <w:p w:rsidR="00A77A55" w:rsidRDefault="00A77A55" w:rsidP="00C823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  <w:r w:rsidRPr="006B2D6D">
        <w:rPr>
          <w:sz w:val="28"/>
          <w:szCs w:val="28"/>
          <w:lang w:val="uk-UA"/>
        </w:rPr>
        <w:t xml:space="preserve">соціально-економічного та культурного </w:t>
      </w:r>
    </w:p>
    <w:p w:rsidR="00A77A55" w:rsidRDefault="00A77A55" w:rsidP="00C823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  <w:r w:rsidRPr="006B2D6D">
        <w:rPr>
          <w:sz w:val="28"/>
          <w:szCs w:val="28"/>
          <w:lang w:val="uk-UA"/>
        </w:rPr>
        <w:t xml:space="preserve">розвитку регіонів </w:t>
      </w:r>
      <w:r>
        <w:rPr>
          <w:sz w:val="28"/>
          <w:szCs w:val="28"/>
          <w:lang w:val="uk-UA"/>
        </w:rPr>
        <w:t xml:space="preserve">військовій частині 3024 </w:t>
      </w:r>
    </w:p>
    <w:p w:rsidR="00A77A55" w:rsidRDefault="00A77A55" w:rsidP="00C82326">
      <w:pPr>
        <w:ind w:right="9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Національної гвардії України </w:t>
      </w:r>
    </w:p>
    <w:p w:rsidR="00A77A55" w:rsidRDefault="00A77A55" w:rsidP="00C82326">
      <w:pPr>
        <w:ind w:right="99"/>
        <w:rPr>
          <w:sz w:val="28"/>
          <w:szCs w:val="28"/>
          <w:lang w:val="uk-UA"/>
        </w:rPr>
      </w:pPr>
    </w:p>
    <w:p w:rsidR="00A77A55" w:rsidRDefault="00A77A55" w:rsidP="00C82326">
      <w:pPr>
        <w:ind w:right="99"/>
        <w:rPr>
          <w:lang w:val="uk-UA"/>
        </w:rPr>
      </w:pPr>
    </w:p>
    <w:p w:rsidR="00A77A55" w:rsidRDefault="00A77A55">
      <w:pPr>
        <w:rPr>
          <w:lang w:val="uk-UA"/>
        </w:rPr>
      </w:pPr>
    </w:p>
    <w:p w:rsidR="00A77A55" w:rsidRDefault="00A77A55">
      <w:pPr>
        <w:rPr>
          <w:lang w:val="uk-UA"/>
        </w:rPr>
      </w:pPr>
      <w:r>
        <w:rPr>
          <w:noProof/>
        </w:rPr>
        <w:pict>
          <v:shape id="_x0000_s1027" type="#_x0000_t202" style="position:absolute;margin-left:-36pt;margin-top:11.7pt;width:516.15pt;height:354.3pt;z-index:251659264;mso-wrap-distance-left:9.05pt;mso-wrap-distance-right:9.05pt">
            <v:fill color2="black"/>
            <v:textbox>
              <w:txbxContent>
                <w:p w:rsidR="00A77A55" w:rsidRPr="001A4B21" w:rsidRDefault="00A77A55" w:rsidP="00430B75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                             </w:t>
                  </w:r>
                  <w:r w:rsidRPr="001A4B21">
                    <w:rPr>
                      <w:sz w:val="22"/>
                      <w:szCs w:val="22"/>
                      <w:lang w:val="uk-UA"/>
                    </w:rPr>
                    <w:t xml:space="preserve">    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                       </w:t>
                  </w:r>
                  <w:r w:rsidRPr="001A4B21">
                    <w:rPr>
                      <w:sz w:val="22"/>
                      <w:szCs w:val="22"/>
                      <w:lang w:val="uk-UA"/>
                    </w:rPr>
                    <w:t>ЗВІТ</w:t>
                  </w:r>
                </w:p>
                <w:p w:rsidR="00A77A55" w:rsidRPr="00C82326" w:rsidRDefault="00A77A55" w:rsidP="00C82326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6B2D6D">
                    <w:rPr>
                      <w:sz w:val="22"/>
                      <w:szCs w:val="22"/>
                      <w:lang w:val="uk-UA"/>
                    </w:rPr>
                    <w:t xml:space="preserve">про використання </w:t>
                  </w:r>
                  <w:r w:rsidRPr="00C82326">
                    <w:rPr>
                      <w:sz w:val="22"/>
                      <w:szCs w:val="22"/>
                      <w:lang w:val="uk-UA"/>
                    </w:rPr>
                    <w:t xml:space="preserve">у 2023 році субвенції з бюджету Павлоградської міської територіальної громади державному бюджету на виконання програм соціально-економічного та культурного розвитку регіонів військовій частині 3024 Національної гвардії України </w:t>
                  </w:r>
                </w:p>
                <w:p w:rsidR="00A77A55" w:rsidRPr="001A4B21" w:rsidRDefault="00A77A55" w:rsidP="00430B75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1A4B21">
                    <w:rPr>
                      <w:sz w:val="22"/>
                      <w:szCs w:val="22"/>
                      <w:lang w:val="uk-UA"/>
                    </w:rPr>
                    <w:t>по</w:t>
                  </w:r>
                </w:p>
                <w:p w:rsidR="00A77A55" w:rsidRPr="001A4B21" w:rsidRDefault="00A77A55" w:rsidP="00430B75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1A4B21">
                    <w:rPr>
                      <w:sz w:val="22"/>
                      <w:szCs w:val="22"/>
                      <w:lang w:val="uk-UA"/>
                    </w:rPr>
                    <w:t xml:space="preserve">       ____________________________________________________________</w:t>
                  </w:r>
                  <w:r>
                    <w:rPr>
                      <w:sz w:val="22"/>
                      <w:szCs w:val="22"/>
                      <w:lang w:val="uk-UA"/>
                    </w:rPr>
                    <w:t>___________________________</w:t>
                  </w:r>
                </w:p>
                <w:p w:rsidR="00A77A55" w:rsidRPr="001A4B21" w:rsidRDefault="00A77A55" w:rsidP="00430B75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</w:p>
                <w:p w:rsidR="00A77A55" w:rsidRDefault="00A77A55" w:rsidP="0052596D">
                  <w:pPr>
                    <w:spacing w:line="208" w:lineRule="auto"/>
                    <w:jc w:val="center"/>
                    <w:rPr>
                      <w:i/>
                      <w:sz w:val="18"/>
                      <w:szCs w:val="18"/>
                      <w:lang w:val="uk-UA"/>
                    </w:rPr>
                  </w:pPr>
                  <w:r w:rsidRPr="00362EC5">
                    <w:rPr>
                      <w:i/>
                      <w:sz w:val="18"/>
                      <w:szCs w:val="18"/>
                      <w:lang w:val="uk-UA"/>
                    </w:rPr>
                    <w:t xml:space="preserve">назва </w:t>
                  </w:r>
                  <w:r>
                    <w:rPr>
                      <w:i/>
                      <w:sz w:val="18"/>
                      <w:szCs w:val="18"/>
                      <w:lang w:val="uk-UA"/>
                    </w:rPr>
                    <w:t xml:space="preserve"> розпорядника Субвенції</w:t>
                  </w:r>
                </w:p>
                <w:p w:rsidR="00A77A55" w:rsidRDefault="00A77A55" w:rsidP="00430B75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                                                                                             </w:t>
                  </w:r>
                  <w:r w:rsidRPr="0052596D">
                    <w:rPr>
                      <w:bCs/>
                      <w:i/>
                      <w:sz w:val="22"/>
                      <w:szCs w:val="22"/>
                    </w:rPr>
                    <w:t>грн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1449"/>
                    <w:gridCol w:w="1868"/>
                    <w:gridCol w:w="1547"/>
                    <w:gridCol w:w="1643"/>
                    <w:gridCol w:w="1189"/>
                    <w:gridCol w:w="2555"/>
                  </w:tblGrid>
                  <w:tr w:rsidR="00A77A55" w:rsidRPr="00F37F8D" w:rsidTr="00F37F8D">
                    <w:tc>
                      <w:tcPr>
                        <w:tcW w:w="0" w:type="auto"/>
                      </w:tcPr>
                      <w:p w:rsidR="00A77A55" w:rsidRPr="00F37F8D" w:rsidRDefault="00A77A55" w:rsidP="00F37F8D">
                        <w:pPr>
                          <w:jc w:val="both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F37F8D">
                          <w:rPr>
                            <w:sz w:val="22"/>
                            <w:szCs w:val="22"/>
                            <w:lang w:val="uk-UA"/>
                          </w:rPr>
                          <w:t>Затверджено на рік</w:t>
                        </w:r>
                      </w:p>
                    </w:tc>
                    <w:tc>
                      <w:tcPr>
                        <w:tcW w:w="0" w:type="auto"/>
                      </w:tcPr>
                      <w:p w:rsidR="00A77A55" w:rsidRPr="00F37F8D" w:rsidRDefault="00A77A55" w:rsidP="00F37F8D">
                        <w:pPr>
                          <w:jc w:val="both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F37F8D">
                          <w:rPr>
                            <w:sz w:val="22"/>
                            <w:szCs w:val="22"/>
                          </w:rPr>
                          <w:t>Про</w:t>
                        </w:r>
                        <w:r>
                          <w:rPr>
                            <w:sz w:val="22"/>
                            <w:szCs w:val="22"/>
                          </w:rPr>
                          <w:t>фінансовано станом на __.__.20</w:t>
                        </w:r>
                        <w:r>
                          <w:rPr>
                            <w:sz w:val="22"/>
                            <w:szCs w:val="22"/>
                            <w:lang w:val="uk-UA"/>
                          </w:rPr>
                          <w:t>23</w:t>
                        </w:r>
                        <w:r w:rsidRPr="00F37F8D">
                          <w:rPr>
                            <w:sz w:val="22"/>
                            <w:szCs w:val="22"/>
                            <w:lang w:val="uk-UA"/>
                          </w:rPr>
                          <w:t>р.</w:t>
                        </w:r>
                      </w:p>
                    </w:tc>
                    <w:tc>
                      <w:tcPr>
                        <w:tcW w:w="0" w:type="auto"/>
                      </w:tcPr>
                      <w:p w:rsidR="00A77A55" w:rsidRPr="00F37F8D" w:rsidRDefault="00A77A55" w:rsidP="00F37F8D">
                        <w:pPr>
                          <w:jc w:val="both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F37F8D">
                          <w:rPr>
                            <w:sz w:val="22"/>
                            <w:szCs w:val="22"/>
                          </w:rPr>
                          <w:t xml:space="preserve">Фактично придбано </w:t>
                        </w:r>
                        <w:r w:rsidRPr="00F37F8D">
                          <w:rPr>
                            <w:sz w:val="22"/>
                            <w:szCs w:val="22"/>
                            <w:lang w:val="uk-UA"/>
                          </w:rPr>
                          <w:t>матеріалів, обладнання, інвентарю</w:t>
                        </w:r>
                      </w:p>
                    </w:tc>
                    <w:tc>
                      <w:tcPr>
                        <w:tcW w:w="0" w:type="auto"/>
                      </w:tcPr>
                      <w:p w:rsidR="00A77A55" w:rsidRPr="00F37F8D" w:rsidRDefault="00A77A55" w:rsidP="00F37F8D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F37F8D">
                          <w:rPr>
                            <w:sz w:val="22"/>
                            <w:szCs w:val="22"/>
                          </w:rPr>
                          <w:t>Дата взяття зобов’язань в органах державного казначейства</w:t>
                        </w:r>
                      </w:p>
                    </w:tc>
                    <w:tc>
                      <w:tcPr>
                        <w:tcW w:w="0" w:type="auto"/>
                      </w:tcPr>
                      <w:p w:rsidR="00A77A55" w:rsidRPr="00F37F8D" w:rsidRDefault="00A77A55" w:rsidP="00F37F8D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F37F8D">
                          <w:rPr>
                            <w:sz w:val="22"/>
                            <w:szCs w:val="22"/>
                          </w:rPr>
                          <w:t>Фактично оплачено</w:t>
                        </w:r>
                      </w:p>
                    </w:tc>
                    <w:tc>
                      <w:tcPr>
                        <w:tcW w:w="0" w:type="auto"/>
                      </w:tcPr>
                      <w:p w:rsidR="00A77A55" w:rsidRPr="00F37F8D" w:rsidRDefault="00A77A55" w:rsidP="00F37F8D">
                        <w:pPr>
                          <w:ind w:right="495"/>
                          <w:jc w:val="both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sz w:val="22"/>
                            <w:szCs w:val="22"/>
                            <w:lang w:val="uk-UA"/>
                          </w:rPr>
                          <w:t>Повернуто до бюджету Павлоградької міської територіальної громади залишок невикористаної субвенції</w:t>
                        </w:r>
                      </w:p>
                    </w:tc>
                  </w:tr>
                  <w:tr w:rsidR="00A77A55" w:rsidRPr="00F37F8D" w:rsidTr="00F37F8D">
                    <w:tc>
                      <w:tcPr>
                        <w:tcW w:w="0" w:type="auto"/>
                      </w:tcPr>
                      <w:p w:rsidR="00A77A55" w:rsidRPr="00F37F8D" w:rsidRDefault="00A77A55" w:rsidP="00F37F8D">
                        <w:pPr>
                          <w:jc w:val="both"/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A77A55" w:rsidRPr="00F37F8D" w:rsidRDefault="00A77A55" w:rsidP="00F37F8D">
                        <w:pPr>
                          <w:jc w:val="both"/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A77A55" w:rsidRPr="00F37F8D" w:rsidRDefault="00A77A55" w:rsidP="00F37F8D">
                        <w:pPr>
                          <w:jc w:val="both"/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A77A55" w:rsidRPr="00F37F8D" w:rsidRDefault="00A77A55" w:rsidP="00F37F8D">
                        <w:pPr>
                          <w:jc w:val="both"/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A77A55" w:rsidRPr="00F37F8D" w:rsidRDefault="00A77A55" w:rsidP="00F37F8D">
                        <w:pPr>
                          <w:jc w:val="both"/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A77A55" w:rsidRPr="00F37F8D" w:rsidRDefault="00A77A55" w:rsidP="00F37F8D">
                        <w:pPr>
                          <w:jc w:val="both"/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</w:tbl>
                <w:p w:rsidR="00A77A55" w:rsidRDefault="00A77A55" w:rsidP="00430B75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A77A55" w:rsidRDefault="00A77A55" w:rsidP="00430B75">
                  <w:pPr>
                    <w:tabs>
                      <w:tab w:val="left" w:pos="9355"/>
                    </w:tabs>
                    <w:ind w:right="-185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A77A55" w:rsidRPr="0052596D" w:rsidRDefault="00A77A55" w:rsidP="0052596D">
                  <w:pPr>
                    <w:pStyle w:val="xl25"/>
                    <w:spacing w:before="0" w:after="0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uk-UA"/>
                    </w:rPr>
                    <w:t>Командир військової частини              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_________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                                                               (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Власне ім.’я, ПРІЗВИЩЕ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)</w:t>
                  </w:r>
                </w:p>
                <w:p w:rsidR="00A77A55" w:rsidRDefault="00A77A55" w:rsidP="0052596D">
                  <w:pPr>
                    <w:spacing w:line="480" w:lineRule="auto"/>
                    <w:jc w:val="both"/>
                  </w:pPr>
                  <w:r>
                    <w:rPr>
                      <w:sz w:val="18"/>
                      <w:szCs w:val="18"/>
                      <w:lang w:val="uk-UA"/>
                    </w:rPr>
                    <w:t xml:space="preserve">                                                                           </w:t>
                  </w:r>
                  <w:r>
                    <w:rPr>
                      <w:sz w:val="16"/>
                      <w:szCs w:val="16"/>
                      <w:lang w:val="uk-UA"/>
                    </w:rPr>
                    <w:t xml:space="preserve">(підпис)                      </w:t>
                  </w:r>
                </w:p>
                <w:p w:rsidR="00A77A55" w:rsidRPr="00381715" w:rsidRDefault="00A77A55" w:rsidP="0052596D">
                  <w:pPr>
                    <w:pStyle w:val="xl25"/>
                    <w:spacing w:before="0" w:after="0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38171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Начальник фінансової служби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              ________</w:t>
                  </w:r>
                </w:p>
                <w:p w:rsidR="00A77A55" w:rsidRPr="0052596D" w:rsidRDefault="00A77A55" w:rsidP="0052596D">
                  <w:pPr>
                    <w:pStyle w:val="xl25"/>
                    <w:spacing w:before="0" w:after="0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uk-UA"/>
                    </w:rPr>
                  </w:pPr>
                  <w:r w:rsidRPr="0038171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(головний бухгалтер)  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                      </w:t>
                  </w:r>
                  <w:r>
                    <w:rPr>
                      <w:sz w:val="18"/>
                      <w:szCs w:val="18"/>
                      <w:lang w:val="uk-UA"/>
                    </w:rPr>
                    <w:t xml:space="preserve">     </w:t>
                  </w:r>
                  <w:r>
                    <w:rPr>
                      <w:sz w:val="16"/>
                      <w:szCs w:val="16"/>
                      <w:lang w:val="uk-UA"/>
                    </w:rPr>
                    <w:t xml:space="preserve">(підпис)                                                 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Власне ім.’я, ПРІЗВИЩЕ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)</w:t>
                  </w:r>
                </w:p>
                <w:p w:rsidR="00A77A55" w:rsidRPr="0052596D" w:rsidRDefault="00A77A55" w:rsidP="0052596D">
                  <w:pPr>
                    <w:spacing w:line="480" w:lineRule="auto"/>
                    <w:jc w:val="both"/>
                    <w:rPr>
                      <w:lang w:val="uk-UA"/>
                    </w:rPr>
                  </w:pPr>
                </w:p>
                <w:p w:rsidR="00A77A55" w:rsidRPr="0052596D" w:rsidRDefault="00A77A55" w:rsidP="00430B75">
                  <w:pPr>
                    <w:spacing w:line="208" w:lineRule="auto"/>
                    <w:jc w:val="both"/>
                    <w:rPr>
                      <w:lang w:val="uk-UA"/>
                    </w:rPr>
                  </w:pPr>
                </w:p>
              </w:txbxContent>
            </v:textbox>
          </v:shape>
        </w:pict>
      </w:r>
    </w:p>
    <w:p w:rsidR="00A77A55" w:rsidRDefault="00A77A55">
      <w:pPr>
        <w:rPr>
          <w:lang w:val="uk-UA"/>
        </w:rPr>
      </w:pPr>
    </w:p>
    <w:p w:rsidR="00A77A55" w:rsidRDefault="00A77A55">
      <w:pPr>
        <w:rPr>
          <w:lang w:val="uk-UA"/>
        </w:rPr>
      </w:pPr>
    </w:p>
    <w:p w:rsidR="00A77A55" w:rsidRDefault="00A77A55">
      <w:pPr>
        <w:rPr>
          <w:lang w:val="uk-UA"/>
        </w:rPr>
      </w:pPr>
    </w:p>
    <w:p w:rsidR="00A77A55" w:rsidRDefault="00A77A55">
      <w:pPr>
        <w:rPr>
          <w:lang w:val="uk-UA"/>
        </w:rPr>
      </w:pPr>
    </w:p>
    <w:p w:rsidR="00A77A55" w:rsidRDefault="00A77A55">
      <w:pPr>
        <w:rPr>
          <w:lang w:val="uk-UA"/>
        </w:rPr>
      </w:pPr>
    </w:p>
    <w:p w:rsidR="00A77A55" w:rsidRDefault="00A77A55">
      <w:pPr>
        <w:rPr>
          <w:lang w:val="uk-UA"/>
        </w:rPr>
      </w:pPr>
    </w:p>
    <w:p w:rsidR="00A77A55" w:rsidRDefault="00A77A55">
      <w:pPr>
        <w:rPr>
          <w:lang w:val="uk-UA"/>
        </w:rPr>
      </w:pPr>
    </w:p>
    <w:p w:rsidR="00A77A55" w:rsidRDefault="00A77A55" w:rsidP="00430B75">
      <w:pPr>
        <w:ind w:right="278"/>
        <w:rPr>
          <w:lang w:val="uk-UA"/>
        </w:rPr>
      </w:pPr>
    </w:p>
    <w:p w:rsidR="00A77A55" w:rsidRDefault="00A77A55">
      <w:pPr>
        <w:rPr>
          <w:lang w:val="uk-UA"/>
        </w:rPr>
      </w:pPr>
    </w:p>
    <w:p w:rsidR="00A77A55" w:rsidRDefault="00A77A55">
      <w:pPr>
        <w:rPr>
          <w:lang w:val="uk-UA"/>
        </w:rPr>
      </w:pPr>
    </w:p>
    <w:p w:rsidR="00A77A55" w:rsidRDefault="00A77A55">
      <w:pPr>
        <w:rPr>
          <w:lang w:val="uk-UA"/>
        </w:rPr>
      </w:pPr>
    </w:p>
    <w:p w:rsidR="00A77A55" w:rsidRDefault="00A77A55">
      <w:pPr>
        <w:rPr>
          <w:lang w:val="uk-UA"/>
        </w:rPr>
      </w:pPr>
    </w:p>
    <w:p w:rsidR="00A77A55" w:rsidRDefault="00A77A55">
      <w:pPr>
        <w:rPr>
          <w:lang w:val="uk-UA"/>
        </w:rPr>
      </w:pPr>
    </w:p>
    <w:p w:rsidR="00A77A55" w:rsidRDefault="00A77A55">
      <w:pPr>
        <w:rPr>
          <w:lang w:val="uk-UA"/>
        </w:rPr>
      </w:pPr>
    </w:p>
    <w:p w:rsidR="00A77A55" w:rsidRDefault="00A77A55">
      <w:pPr>
        <w:rPr>
          <w:lang w:val="uk-UA"/>
        </w:rPr>
      </w:pPr>
    </w:p>
    <w:p w:rsidR="00A77A55" w:rsidRDefault="00A77A55">
      <w:pPr>
        <w:rPr>
          <w:lang w:val="uk-UA"/>
        </w:rPr>
      </w:pPr>
    </w:p>
    <w:p w:rsidR="00A77A55" w:rsidRDefault="00A77A55">
      <w:pPr>
        <w:rPr>
          <w:lang w:val="uk-UA"/>
        </w:rPr>
      </w:pPr>
    </w:p>
    <w:p w:rsidR="00A77A55" w:rsidRDefault="00A77A55">
      <w:pPr>
        <w:rPr>
          <w:lang w:val="uk-UA"/>
        </w:rPr>
      </w:pPr>
    </w:p>
    <w:p w:rsidR="00A77A55" w:rsidRDefault="00A77A55" w:rsidP="00430B75">
      <w:pPr>
        <w:ind w:right="458"/>
        <w:rPr>
          <w:lang w:val="uk-UA"/>
        </w:rPr>
      </w:pPr>
    </w:p>
    <w:p w:rsidR="00A77A55" w:rsidRDefault="00A77A55">
      <w:pPr>
        <w:rPr>
          <w:lang w:val="uk-UA"/>
        </w:rPr>
      </w:pPr>
    </w:p>
    <w:p w:rsidR="00A77A55" w:rsidRDefault="00A77A55">
      <w:pPr>
        <w:rPr>
          <w:lang w:val="uk-UA"/>
        </w:rPr>
      </w:pPr>
    </w:p>
    <w:p w:rsidR="00A77A55" w:rsidRDefault="00A77A55">
      <w:pPr>
        <w:rPr>
          <w:lang w:val="uk-UA"/>
        </w:rPr>
      </w:pPr>
    </w:p>
    <w:p w:rsidR="00A77A55" w:rsidRDefault="00A77A55">
      <w:pPr>
        <w:rPr>
          <w:lang w:val="uk-UA"/>
        </w:rPr>
      </w:pPr>
    </w:p>
    <w:p w:rsidR="00A77A55" w:rsidRDefault="00A77A55">
      <w:pPr>
        <w:rPr>
          <w:lang w:val="uk-UA"/>
        </w:rPr>
      </w:pPr>
    </w:p>
    <w:p w:rsidR="00A77A55" w:rsidRDefault="00A77A55">
      <w:pPr>
        <w:rPr>
          <w:lang w:val="uk-UA"/>
        </w:rPr>
      </w:pPr>
    </w:p>
    <w:p w:rsidR="00A77A55" w:rsidRDefault="00A77A55">
      <w:pPr>
        <w:rPr>
          <w:lang w:val="uk-UA"/>
        </w:rPr>
      </w:pPr>
    </w:p>
    <w:p w:rsidR="00A77A55" w:rsidRDefault="00A77A55">
      <w:pPr>
        <w:rPr>
          <w:lang w:val="uk-UA"/>
        </w:rPr>
      </w:pPr>
    </w:p>
    <w:p w:rsidR="00A77A55" w:rsidRDefault="00A77A55" w:rsidP="00430B75">
      <w:pPr>
        <w:jc w:val="both"/>
        <w:rPr>
          <w:lang w:val="uk-UA"/>
        </w:rPr>
      </w:pPr>
    </w:p>
    <w:p w:rsidR="00A77A55" w:rsidRDefault="00A77A55" w:rsidP="00430B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фінансового управління                                      Раїса РОЇК</w:t>
      </w:r>
    </w:p>
    <w:p w:rsidR="00A77A55" w:rsidRDefault="00A77A55" w:rsidP="00430B75">
      <w:pPr>
        <w:jc w:val="both"/>
        <w:rPr>
          <w:sz w:val="28"/>
          <w:szCs w:val="28"/>
          <w:lang w:val="uk-UA"/>
        </w:rPr>
      </w:pPr>
    </w:p>
    <w:p w:rsidR="00A77A55" w:rsidRPr="00430B75" w:rsidRDefault="00A77A55">
      <w:pPr>
        <w:rPr>
          <w:lang w:val="uk-UA"/>
        </w:rPr>
      </w:pPr>
    </w:p>
    <w:sectPr w:rsidR="00A77A55" w:rsidRPr="00430B75" w:rsidSect="00BA33D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85A3E8C"/>
    <w:multiLevelType w:val="hybridMultilevel"/>
    <w:tmpl w:val="1B1E8CA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918319F"/>
    <w:multiLevelType w:val="hybridMultilevel"/>
    <w:tmpl w:val="D60AB43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23B0E9A"/>
    <w:multiLevelType w:val="hybridMultilevel"/>
    <w:tmpl w:val="C5361B0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4DB593D"/>
    <w:multiLevelType w:val="hybridMultilevel"/>
    <w:tmpl w:val="8CFC38C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36634C0"/>
    <w:multiLevelType w:val="hybridMultilevel"/>
    <w:tmpl w:val="5A38A3D8"/>
    <w:lvl w:ilvl="0" w:tplc="F5D20CD2">
      <w:start w:val="1"/>
      <w:numFmt w:val="decimal"/>
      <w:lvlText w:val="%1."/>
      <w:lvlJc w:val="left"/>
      <w:pPr>
        <w:tabs>
          <w:tab w:val="num" w:pos="10170"/>
        </w:tabs>
        <w:ind w:left="1017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0"/>
        </w:tabs>
        <w:ind w:left="10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1520"/>
        </w:tabs>
        <w:ind w:left="11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2240"/>
        </w:tabs>
        <w:ind w:left="12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2960"/>
        </w:tabs>
        <w:ind w:left="12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3680"/>
        </w:tabs>
        <w:ind w:left="13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14400"/>
        </w:tabs>
        <w:ind w:left="14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5120"/>
        </w:tabs>
        <w:ind w:left="15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5840"/>
        </w:tabs>
        <w:ind w:left="15840" w:hanging="180"/>
      </w:pPr>
      <w:rPr>
        <w:rFonts w:cs="Times New Roman"/>
      </w:rPr>
    </w:lvl>
  </w:abstractNum>
  <w:abstractNum w:abstractNumId="6">
    <w:nsid w:val="582666F1"/>
    <w:multiLevelType w:val="hybridMultilevel"/>
    <w:tmpl w:val="7030516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00BF"/>
    <w:rsid w:val="00012715"/>
    <w:rsid w:val="00014AC4"/>
    <w:rsid w:val="0001691D"/>
    <w:rsid w:val="00017B4D"/>
    <w:rsid w:val="0004188F"/>
    <w:rsid w:val="00057D84"/>
    <w:rsid w:val="000825FD"/>
    <w:rsid w:val="00083E3A"/>
    <w:rsid w:val="0008620A"/>
    <w:rsid w:val="000A12EB"/>
    <w:rsid w:val="000B60DB"/>
    <w:rsid w:val="000C4F34"/>
    <w:rsid w:val="000C6C26"/>
    <w:rsid w:val="000F1FEF"/>
    <w:rsid w:val="00100B89"/>
    <w:rsid w:val="001248B0"/>
    <w:rsid w:val="00126ADB"/>
    <w:rsid w:val="00143197"/>
    <w:rsid w:val="00146F78"/>
    <w:rsid w:val="00151E0D"/>
    <w:rsid w:val="00165F08"/>
    <w:rsid w:val="001840C3"/>
    <w:rsid w:val="00197229"/>
    <w:rsid w:val="001A4B21"/>
    <w:rsid w:val="001A5F59"/>
    <w:rsid w:val="001A7EC4"/>
    <w:rsid w:val="001D4B7E"/>
    <w:rsid w:val="001F1417"/>
    <w:rsid w:val="001F5B17"/>
    <w:rsid w:val="00201307"/>
    <w:rsid w:val="00202D66"/>
    <w:rsid w:val="00205D2C"/>
    <w:rsid w:val="0022202E"/>
    <w:rsid w:val="00233113"/>
    <w:rsid w:val="002A00FD"/>
    <w:rsid w:val="002B1349"/>
    <w:rsid w:val="002B2E6B"/>
    <w:rsid w:val="00307624"/>
    <w:rsid w:val="00311A18"/>
    <w:rsid w:val="00316999"/>
    <w:rsid w:val="003200BF"/>
    <w:rsid w:val="00354018"/>
    <w:rsid w:val="00361818"/>
    <w:rsid w:val="00362162"/>
    <w:rsid w:val="00362EC5"/>
    <w:rsid w:val="00381715"/>
    <w:rsid w:val="00384DED"/>
    <w:rsid w:val="00392568"/>
    <w:rsid w:val="003A031D"/>
    <w:rsid w:val="003D3ABF"/>
    <w:rsid w:val="0040675A"/>
    <w:rsid w:val="00407366"/>
    <w:rsid w:val="00430B75"/>
    <w:rsid w:val="004409FB"/>
    <w:rsid w:val="0044290B"/>
    <w:rsid w:val="00464053"/>
    <w:rsid w:val="004664A8"/>
    <w:rsid w:val="00466575"/>
    <w:rsid w:val="004802EB"/>
    <w:rsid w:val="004861C6"/>
    <w:rsid w:val="004B582A"/>
    <w:rsid w:val="004C63A7"/>
    <w:rsid w:val="004E7D96"/>
    <w:rsid w:val="00500319"/>
    <w:rsid w:val="0052596D"/>
    <w:rsid w:val="00532743"/>
    <w:rsid w:val="00545D72"/>
    <w:rsid w:val="00574C70"/>
    <w:rsid w:val="005A6DC5"/>
    <w:rsid w:val="005B08E7"/>
    <w:rsid w:val="005C294F"/>
    <w:rsid w:val="005F3CD9"/>
    <w:rsid w:val="006150DE"/>
    <w:rsid w:val="00625659"/>
    <w:rsid w:val="00641504"/>
    <w:rsid w:val="00650935"/>
    <w:rsid w:val="00661335"/>
    <w:rsid w:val="006743A2"/>
    <w:rsid w:val="00683695"/>
    <w:rsid w:val="00690F48"/>
    <w:rsid w:val="006917F9"/>
    <w:rsid w:val="00693939"/>
    <w:rsid w:val="00693FFD"/>
    <w:rsid w:val="006A6DB0"/>
    <w:rsid w:val="006B2111"/>
    <w:rsid w:val="006B2D6D"/>
    <w:rsid w:val="006B57A8"/>
    <w:rsid w:val="006C30F8"/>
    <w:rsid w:val="006E71D8"/>
    <w:rsid w:val="006F568A"/>
    <w:rsid w:val="007269B3"/>
    <w:rsid w:val="007344C6"/>
    <w:rsid w:val="007414B6"/>
    <w:rsid w:val="00782A9A"/>
    <w:rsid w:val="007A3BC5"/>
    <w:rsid w:val="008144D1"/>
    <w:rsid w:val="008242B2"/>
    <w:rsid w:val="00845DD1"/>
    <w:rsid w:val="00846827"/>
    <w:rsid w:val="008523A8"/>
    <w:rsid w:val="00852FE9"/>
    <w:rsid w:val="00867CD1"/>
    <w:rsid w:val="00875D6A"/>
    <w:rsid w:val="00891196"/>
    <w:rsid w:val="008A05E8"/>
    <w:rsid w:val="008D1A76"/>
    <w:rsid w:val="008D5B45"/>
    <w:rsid w:val="008F15E3"/>
    <w:rsid w:val="008F615F"/>
    <w:rsid w:val="009162F2"/>
    <w:rsid w:val="009420CE"/>
    <w:rsid w:val="0097036D"/>
    <w:rsid w:val="009825E5"/>
    <w:rsid w:val="00997832"/>
    <w:rsid w:val="009A1256"/>
    <w:rsid w:val="009C511D"/>
    <w:rsid w:val="00A527DA"/>
    <w:rsid w:val="00A77A55"/>
    <w:rsid w:val="00AB749A"/>
    <w:rsid w:val="00AD0DE2"/>
    <w:rsid w:val="00AF4E8A"/>
    <w:rsid w:val="00B00FC6"/>
    <w:rsid w:val="00B06B04"/>
    <w:rsid w:val="00B13302"/>
    <w:rsid w:val="00B13F9E"/>
    <w:rsid w:val="00B4042C"/>
    <w:rsid w:val="00B41E25"/>
    <w:rsid w:val="00B51707"/>
    <w:rsid w:val="00B575BB"/>
    <w:rsid w:val="00B670DB"/>
    <w:rsid w:val="00B81097"/>
    <w:rsid w:val="00BA33D6"/>
    <w:rsid w:val="00BB20FE"/>
    <w:rsid w:val="00BB348A"/>
    <w:rsid w:val="00BB384B"/>
    <w:rsid w:val="00BC1593"/>
    <w:rsid w:val="00BC7549"/>
    <w:rsid w:val="00BF5F38"/>
    <w:rsid w:val="00BF61BE"/>
    <w:rsid w:val="00C038DE"/>
    <w:rsid w:val="00C247A7"/>
    <w:rsid w:val="00C279E0"/>
    <w:rsid w:val="00C61323"/>
    <w:rsid w:val="00C82326"/>
    <w:rsid w:val="00C90EAF"/>
    <w:rsid w:val="00CC1836"/>
    <w:rsid w:val="00CC1B98"/>
    <w:rsid w:val="00CC5B10"/>
    <w:rsid w:val="00CD06A5"/>
    <w:rsid w:val="00CD0BE8"/>
    <w:rsid w:val="00CE735C"/>
    <w:rsid w:val="00CF5233"/>
    <w:rsid w:val="00D34AF6"/>
    <w:rsid w:val="00D472FF"/>
    <w:rsid w:val="00D5115D"/>
    <w:rsid w:val="00D616EA"/>
    <w:rsid w:val="00D6334C"/>
    <w:rsid w:val="00D6431B"/>
    <w:rsid w:val="00D64CB0"/>
    <w:rsid w:val="00D70DAD"/>
    <w:rsid w:val="00DA0658"/>
    <w:rsid w:val="00DB5140"/>
    <w:rsid w:val="00DC435A"/>
    <w:rsid w:val="00DC4DEE"/>
    <w:rsid w:val="00DD03C6"/>
    <w:rsid w:val="00DF75D6"/>
    <w:rsid w:val="00E10A48"/>
    <w:rsid w:val="00E12C3E"/>
    <w:rsid w:val="00E14D95"/>
    <w:rsid w:val="00E32057"/>
    <w:rsid w:val="00E379C9"/>
    <w:rsid w:val="00E440D6"/>
    <w:rsid w:val="00E65658"/>
    <w:rsid w:val="00E76D0A"/>
    <w:rsid w:val="00E839EF"/>
    <w:rsid w:val="00ED5289"/>
    <w:rsid w:val="00EE45B5"/>
    <w:rsid w:val="00F05BFD"/>
    <w:rsid w:val="00F37F8D"/>
    <w:rsid w:val="00F740AE"/>
    <w:rsid w:val="00FB7E03"/>
    <w:rsid w:val="00FC3034"/>
    <w:rsid w:val="00FC3726"/>
    <w:rsid w:val="00FD282C"/>
    <w:rsid w:val="00FD34F9"/>
    <w:rsid w:val="00FD6E34"/>
    <w:rsid w:val="00FE19AB"/>
    <w:rsid w:val="00FF0EDA"/>
    <w:rsid w:val="00FF7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91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036D"/>
    <w:pPr>
      <w:keepNext/>
      <w:numPr>
        <w:numId w:val="1"/>
      </w:numPr>
      <w:suppressAutoHyphens/>
      <w:jc w:val="right"/>
      <w:outlineLvl w:val="0"/>
    </w:pPr>
    <w:rPr>
      <w:rFonts w:ascii="Bookman Old Style" w:hAnsi="Bookman Old Style" w:cs="Bookman Old Style"/>
      <w:b/>
      <w:bCs/>
      <w:sz w:val="26"/>
      <w:lang w:val="uk-UA" w:eastAsia="zh-CN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7036D"/>
    <w:pPr>
      <w:keepNext/>
      <w:numPr>
        <w:ilvl w:val="2"/>
        <w:numId w:val="1"/>
      </w:numPr>
      <w:suppressAutoHyphens/>
      <w:jc w:val="center"/>
      <w:outlineLvl w:val="2"/>
    </w:pPr>
    <w:rPr>
      <w:rFonts w:ascii="Bookman Old Style" w:hAnsi="Bookman Old Style" w:cs="Bookman Old Style"/>
      <w:b/>
      <w:bCs/>
      <w:sz w:val="26"/>
      <w:lang w:val="uk-UA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6DC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6DCB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basedOn w:val="TableNormal"/>
    <w:uiPriority w:val="99"/>
    <w:rsid w:val="0066133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5">
    <w:name w:val="xl25"/>
    <w:basedOn w:val="Normal"/>
    <w:uiPriority w:val="99"/>
    <w:rsid w:val="0097036D"/>
    <w:pPr>
      <w:suppressAutoHyphens/>
      <w:spacing w:before="280" w:after="280"/>
    </w:pPr>
    <w:rPr>
      <w:rFonts w:ascii="Bookman Old Style" w:hAnsi="Bookman Old Style" w:cs="Arial Unicode MS"/>
      <w:sz w:val="26"/>
      <w:szCs w:val="26"/>
      <w:lang w:eastAsia="zh-CN"/>
    </w:rPr>
  </w:style>
  <w:style w:type="character" w:styleId="HTMLSample">
    <w:name w:val="HTML Sample"/>
    <w:basedOn w:val="DefaultParagraphFont"/>
    <w:uiPriority w:val="99"/>
    <w:rsid w:val="00361818"/>
    <w:rPr>
      <w:rFonts w:ascii="Courier New" w:hAnsi="Courier New" w:cs="Times New Roman"/>
    </w:rPr>
  </w:style>
  <w:style w:type="paragraph" w:styleId="ListParagraph">
    <w:name w:val="List Paragraph"/>
    <w:basedOn w:val="Normal"/>
    <w:uiPriority w:val="99"/>
    <w:qFormat/>
    <w:rsid w:val="00361818"/>
    <w:pPr>
      <w:spacing w:after="200" w:line="276" w:lineRule="auto"/>
      <w:ind w:left="720"/>
      <w:contextualSpacing/>
    </w:pPr>
    <w:rPr>
      <w:rFonts w:ascii="Calibri" w:hAnsi="Calibri"/>
      <w:color w:val="00000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41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4</Pages>
  <Words>948</Words>
  <Characters>5404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Бондарчук</dc:creator>
  <cp:keywords/>
  <dc:description/>
  <cp:lastModifiedBy>Бондарчук</cp:lastModifiedBy>
  <cp:revision>3</cp:revision>
  <cp:lastPrinted>2023-03-30T05:52:00Z</cp:lastPrinted>
  <dcterms:created xsi:type="dcterms:W3CDTF">2023-04-20T08:11:00Z</dcterms:created>
  <dcterms:modified xsi:type="dcterms:W3CDTF">2023-04-21T10:29:00Z</dcterms:modified>
</cp:coreProperties>
</file>