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AF" w:rsidRDefault="006A28AF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:rsidR="006A28AF" w:rsidRPr="00575FE3" w:rsidRDefault="006A28AF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Pr="00575FE3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1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>(пункт 3 розділу I)</w:t>
      </w:r>
    </w:p>
    <w:p w:rsidR="006A28AF" w:rsidRPr="00575FE3" w:rsidRDefault="006A28AF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</w:p>
    <w:p w:rsidR="006A28AF" w:rsidRPr="00575FE3" w:rsidRDefault="006A28AF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 xml:space="preserve">Орієнтовний граничний сукупний обсяг публічних інвестицій </w:t>
      </w:r>
    </w:p>
    <w:p w:rsidR="006A28AF" w:rsidRPr="00575FE3" w:rsidRDefault="006A28AF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на 20___–20___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33"/>
        <w:gridCol w:w="2694"/>
      </w:tblGrid>
      <w:tr w:rsidR="006A28AF" w:rsidRPr="00E84C02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A28AF" w:rsidRPr="00E84C02" w:rsidRDefault="006A28AF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</w:t>
            </w:r>
          </w:p>
          <w:p w:rsidR="006A28AF" w:rsidRPr="00470829" w:rsidRDefault="006A28AF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Pr="0047082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ради, що забезпечує реалізацію повноважень у сфері економічного розвитку регіону (територіальної громади)</w:t>
            </w:r>
            <w:r w:rsidRPr="00470829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A28AF" w:rsidRPr="00E84C02" w:rsidRDefault="006A28AF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:rsidR="006A28AF" w:rsidRPr="00E84C02" w:rsidRDefault="006A28AF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84C0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6A28AF" w:rsidRPr="00C460AB" w:rsidRDefault="006A28AF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2783"/>
      </w:tblGrid>
      <w:tr w:rsidR="006A28AF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A28AF" w:rsidRPr="00E84C02" w:rsidRDefault="006A28AF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A28AF" w:rsidRPr="00E84C02" w:rsidRDefault="006A28AF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:rsidR="006A28AF" w:rsidRPr="00E84C02" w:rsidRDefault="006A28AF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A28AF" w:rsidRPr="00E84C02" w:rsidRDefault="006A28AF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:rsidR="006A28AF" w:rsidRPr="00E84C02" w:rsidRDefault="006A28AF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A28AF" w:rsidRPr="00E84C02" w:rsidRDefault="006A28AF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:rsidR="006A28AF" w:rsidRPr="00E84C02" w:rsidRDefault="006A28AF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</w:tr>
      <w:tr w:rsidR="006A28AF" w:rsidRPr="00E84C02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Орієнтовний граничний сукупний обсяг публічних інвестицій, 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6A28AF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коштів місцевого бюджету, </w:t>
            </w:r>
            <w:r w:rsidRPr="00E84C02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92218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6A28AF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співфінансування заходів щодо підготовки та реалізації публічних інвестиційних проектів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</w:tr>
      <w:tr w:rsidR="006A28AF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6A28AF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6A28AF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6A28AF" w:rsidRPr="00E84C02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4C0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A28AF" w:rsidRPr="00E84C02" w:rsidRDefault="006A28AF" w:rsidP="003750E7">
            <w:pPr>
              <w:pStyle w:val="a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:rsidR="006A28AF" w:rsidRPr="00575FE3" w:rsidRDefault="006A28AF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:rsidR="006A28AF" w:rsidRPr="00470829" w:rsidRDefault="006A28AF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</w:pPr>
      <w:r w:rsidRPr="00470829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>Керівник місцевого фінансового органу                                                                                                        (Власне ім’я ПРІЗВИЩЕ)</w:t>
      </w:r>
    </w:p>
    <w:p w:rsidR="006A28AF" w:rsidRPr="00470829" w:rsidRDefault="006A28AF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</w:pPr>
      <w:r w:rsidRPr="00470829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>________________________________________________</w:t>
      </w:r>
    </w:p>
    <w:p w:rsidR="006A28AF" w:rsidRPr="00575FE3" w:rsidRDefault="006A28AF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</w:p>
    <w:sectPr w:rsidR="006A28AF" w:rsidRPr="00575FE3" w:rsidSect="00CD002A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AF" w:rsidRDefault="006A28AF" w:rsidP="005371E3">
      <w:pPr>
        <w:spacing w:after="0" w:line="240" w:lineRule="auto"/>
      </w:pPr>
      <w:r>
        <w:separator/>
      </w:r>
    </w:p>
  </w:endnote>
  <w:endnote w:type="continuationSeparator" w:id="0">
    <w:p w:rsidR="006A28AF" w:rsidRDefault="006A28AF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AF" w:rsidRDefault="006A28AF" w:rsidP="005371E3">
      <w:pPr>
        <w:spacing w:after="0" w:line="240" w:lineRule="auto"/>
      </w:pPr>
      <w:r>
        <w:separator/>
      </w:r>
    </w:p>
  </w:footnote>
  <w:footnote w:type="continuationSeparator" w:id="0">
    <w:p w:rsidR="006A28AF" w:rsidRDefault="006A28AF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AF" w:rsidRPr="00922187" w:rsidRDefault="006A28AF" w:rsidP="00F74FA2">
    <w:pPr>
      <w:pStyle w:val="Header"/>
      <w:jc w:val="right"/>
      <w:rPr>
        <w:rFonts w:ascii="Times New Roman" w:hAnsi="Times New Roman" w:cs="Times New Roman"/>
      </w:rPr>
    </w:pPr>
    <w:r w:rsidRPr="00922187">
      <w:rPr>
        <w:rFonts w:ascii="Times New Roman" w:hAnsi="Times New Roman" w:cs="Times New Roman"/>
      </w:rPr>
      <w:fldChar w:fldCharType="begin"/>
    </w:r>
    <w:r w:rsidRPr="00922187">
      <w:rPr>
        <w:rFonts w:ascii="Times New Roman" w:hAnsi="Times New Roman" w:cs="Times New Roman"/>
      </w:rPr>
      <w:instrText>PAGE   \* MERGEFORMAT</w:instrText>
    </w:r>
    <w:r w:rsidRPr="0092218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922187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Продовження додатка 1</w:t>
    </w:r>
  </w:p>
  <w:p w:rsidR="006A28AF" w:rsidRDefault="006A28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0E"/>
    <w:rsid w:val="00032EC2"/>
    <w:rsid w:val="00046C2C"/>
    <w:rsid w:val="002157D5"/>
    <w:rsid w:val="003118DA"/>
    <w:rsid w:val="00313657"/>
    <w:rsid w:val="003750E7"/>
    <w:rsid w:val="00386E0E"/>
    <w:rsid w:val="003D423D"/>
    <w:rsid w:val="003E4DEA"/>
    <w:rsid w:val="004104D7"/>
    <w:rsid w:val="00450D95"/>
    <w:rsid w:val="00470829"/>
    <w:rsid w:val="005371E3"/>
    <w:rsid w:val="00575FE3"/>
    <w:rsid w:val="0058210D"/>
    <w:rsid w:val="005B34D7"/>
    <w:rsid w:val="006109A6"/>
    <w:rsid w:val="00643BD6"/>
    <w:rsid w:val="00671063"/>
    <w:rsid w:val="0068056B"/>
    <w:rsid w:val="006A28AF"/>
    <w:rsid w:val="006C0B77"/>
    <w:rsid w:val="007B4A0C"/>
    <w:rsid w:val="007E0DE6"/>
    <w:rsid w:val="00815D99"/>
    <w:rsid w:val="008242FF"/>
    <w:rsid w:val="00837E1C"/>
    <w:rsid w:val="00870751"/>
    <w:rsid w:val="0090141D"/>
    <w:rsid w:val="00901891"/>
    <w:rsid w:val="00917FD7"/>
    <w:rsid w:val="00922187"/>
    <w:rsid w:val="00922C48"/>
    <w:rsid w:val="009A317C"/>
    <w:rsid w:val="00AF4014"/>
    <w:rsid w:val="00AF4CC3"/>
    <w:rsid w:val="00B01958"/>
    <w:rsid w:val="00B35815"/>
    <w:rsid w:val="00B45B4E"/>
    <w:rsid w:val="00B7420B"/>
    <w:rsid w:val="00B915B7"/>
    <w:rsid w:val="00BD1974"/>
    <w:rsid w:val="00C42902"/>
    <w:rsid w:val="00C460AB"/>
    <w:rsid w:val="00CA17C5"/>
    <w:rsid w:val="00CD002A"/>
    <w:rsid w:val="00D06A03"/>
    <w:rsid w:val="00D26E79"/>
    <w:rsid w:val="00D62591"/>
    <w:rsid w:val="00D97F56"/>
    <w:rsid w:val="00E176B8"/>
    <w:rsid w:val="00E20FA3"/>
    <w:rsid w:val="00E351D1"/>
    <w:rsid w:val="00E5660F"/>
    <w:rsid w:val="00E84C02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386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color w:val="0000FF"/>
    </w:rPr>
  </w:style>
  <w:style w:type="character" w:customStyle="1" w:styleId="st46">
    <w:name w:val="st46"/>
    <w:uiPriority w:val="99"/>
    <w:rsid w:val="00B7420B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41D"/>
    <w:rPr>
      <w:rFonts w:ascii="Segoe UI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181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2025-07-03T07:56:00Z</cp:lastPrinted>
  <dcterms:created xsi:type="dcterms:W3CDTF">2025-05-14T13:14:00Z</dcterms:created>
  <dcterms:modified xsi:type="dcterms:W3CDTF">2025-07-03T07:56:00Z</dcterms:modified>
</cp:coreProperties>
</file>