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B2" w:rsidRPr="009F2AD5" w:rsidRDefault="001C0BB2" w:rsidP="001301B6">
      <w:pPr>
        <w:pStyle w:val="Ch62"/>
        <w:pageBreakBefore/>
        <w:ind w:left="113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1C0BB2" w:rsidRPr="009F2AD5" w:rsidRDefault="001C0BB2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</w:p>
    <w:p w:rsidR="001C0BB2" w:rsidRPr="009F2AD5" w:rsidRDefault="001C0BB2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9F2AD5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6708"/>
        <w:gridCol w:w="4580"/>
        <w:gridCol w:w="2068"/>
        <w:gridCol w:w="2069"/>
      </w:tblGrid>
      <w:tr w:rsidR="001C0BB2" w:rsidRPr="00491799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1C0BB2" w:rsidRPr="00491799" w:rsidRDefault="001C0BB2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1C0BB2" w:rsidRPr="00491799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1C0BB2" w:rsidRPr="00491799" w:rsidRDefault="001C0BB2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1C0BB2" w:rsidRPr="00491799" w:rsidRDefault="001C0BB2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C0BB2" w:rsidRPr="00491799" w:rsidRDefault="001C0BB2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1C0BB2" w:rsidRPr="00491799" w:rsidRDefault="001C0BB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:rsidR="001C0BB2" w:rsidRPr="009F2AD5" w:rsidRDefault="001C0BB2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Ціль державної, регіональної та місцевої політик, мета,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завдання та законодавчі підстави реалізації бюджетної програми на 20___–20___ роки:</w:t>
      </w:r>
    </w:p>
    <w:p w:rsidR="001C0BB2" w:rsidRPr="009F2AD5" w:rsidRDefault="001C0BB2" w:rsidP="003D712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4.1.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</w:t>
      </w:r>
    </w:p>
    <w:p w:rsidR="001C0BB2" w:rsidRPr="009F2AD5" w:rsidRDefault="001C0BB2" w:rsidP="003D712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________________________________________________________________________________________________________________________________</w:t>
      </w:r>
    </w:p>
    <w:p w:rsidR="001C0BB2" w:rsidRPr="009F2AD5" w:rsidRDefault="001C0BB2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4.2. Мета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 програми:</w:t>
      </w:r>
    </w:p>
    <w:p w:rsidR="001C0BB2" w:rsidRPr="009F2AD5" w:rsidRDefault="001C0BB2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________________________________________________________________________________________________________________________________</w:t>
      </w:r>
    </w:p>
    <w:p w:rsidR="001C0BB2" w:rsidRPr="009F2AD5" w:rsidRDefault="001C0BB2" w:rsidP="00E63F8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4.3. Завдання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 програми:</w:t>
      </w:r>
    </w:p>
    <w:p w:rsidR="001C0BB2" w:rsidRPr="009F2AD5" w:rsidRDefault="001C0BB2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______________________________________________________________________________________________________________________________</w:t>
      </w:r>
    </w:p>
    <w:p w:rsidR="001C0BB2" w:rsidRPr="009F2AD5" w:rsidRDefault="001C0BB2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______________________________________________________________________________________________________________________________</w:t>
      </w: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    4.4. Підстави</w:t>
      </w:r>
      <w:r w:rsidRPr="009F2AD5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для реалізації бюджетної програми:</w:t>
      </w:r>
    </w:p>
    <w:p w:rsidR="001C0BB2" w:rsidRPr="009F2AD5" w:rsidRDefault="001C0BB2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______________________________________________________________________________________________________________________________</w:t>
      </w:r>
    </w:p>
    <w:p w:rsidR="001C0BB2" w:rsidRPr="009F2AD5" w:rsidRDefault="001C0BB2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______________________________________________________________________________________________________________________________</w:t>
      </w:r>
    </w:p>
    <w:p w:rsidR="001C0BB2" w:rsidRPr="009F2AD5" w:rsidRDefault="001C0BB2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 Надходження для виконання бюджетної програми:</w:t>
      </w: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:rsidR="001C0BB2" w:rsidRPr="009F2AD5" w:rsidRDefault="001C0BB2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4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6"/>
        <w:gridCol w:w="5834"/>
        <w:gridCol w:w="1794"/>
        <w:gridCol w:w="1646"/>
        <w:gridCol w:w="1495"/>
        <w:gridCol w:w="1645"/>
        <w:gridCol w:w="1794"/>
      </w:tblGrid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C77AD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C0BB2" w:rsidRPr="009F2AD5" w:rsidRDefault="001C0BB2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- 20___ роках:</w:t>
      </w:r>
    </w:p>
    <w:p w:rsidR="001C0BB2" w:rsidRPr="009F2AD5" w:rsidRDefault="001C0BB2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__________________________________________________________________________________________________________________________________</w:t>
      </w: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6.1. Видатки за кодами Економічної класифікації видатків бюджету у 20 __ - 20___ роках:</w:t>
      </w:r>
    </w:p>
    <w:p w:rsidR="001C0BB2" w:rsidRPr="009F2AD5" w:rsidRDefault="001C0BB2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2"/>
        <w:gridCol w:w="5204"/>
        <w:gridCol w:w="1487"/>
        <w:gridCol w:w="1756"/>
        <w:gridCol w:w="1516"/>
        <w:gridCol w:w="1933"/>
        <w:gridCol w:w="1634"/>
      </w:tblGrid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1D1F1C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1D1F1C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1D1F1C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1D1F1C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1D1F1C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1D1F1C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1D1F1C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C0BB2" w:rsidRPr="009F2AD5" w:rsidRDefault="001C0BB2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:rsidR="001C0BB2" w:rsidRPr="009F2AD5" w:rsidRDefault="001C0BB2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67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3"/>
        <w:gridCol w:w="5256"/>
        <w:gridCol w:w="1651"/>
        <w:gridCol w:w="1802"/>
        <w:gridCol w:w="1653"/>
        <w:gridCol w:w="1651"/>
        <w:gridCol w:w="1651"/>
      </w:tblGrid>
      <w:tr w:rsidR="001C0BB2" w:rsidRPr="00491799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C0BB2" w:rsidRPr="00491799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C0BB2" w:rsidRPr="00491799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1C0BB2" w:rsidRPr="00491799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1C0BB2" w:rsidRPr="00491799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:rsidR="001C0BB2" w:rsidRPr="009F2AD5" w:rsidRDefault="001C0BB2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:rsidR="001C0BB2" w:rsidRPr="009F2AD5" w:rsidRDefault="001C0BB2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6470"/>
        <w:gridCol w:w="1866"/>
        <w:gridCol w:w="1805"/>
        <w:gridCol w:w="1655"/>
        <w:gridCol w:w="1805"/>
        <w:gridCol w:w="1656"/>
      </w:tblGrid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C0BB2" w:rsidRPr="009F2AD5" w:rsidRDefault="001C0BB2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:rsidR="001C0BB2" w:rsidRPr="009F2AD5" w:rsidRDefault="001C0BB2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:rsidR="001C0BB2" w:rsidRPr="009F2AD5" w:rsidRDefault="001C0BB2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4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6"/>
        <w:gridCol w:w="4377"/>
        <w:gridCol w:w="1811"/>
        <w:gridCol w:w="1811"/>
        <w:gridCol w:w="1811"/>
        <w:gridCol w:w="1811"/>
        <w:gridCol w:w="1508"/>
        <w:gridCol w:w="54"/>
      </w:tblGrid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надавача міжбюджетного трансферту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C0BB2" w:rsidRPr="00491799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C0BB2" w:rsidRPr="009F2AD5" w:rsidRDefault="001C0BB2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C0BB2" w:rsidRPr="009F2AD5" w:rsidRDefault="001C0BB2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:rsidR="001C0BB2" w:rsidRPr="009F2AD5" w:rsidRDefault="001C0BB2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13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3"/>
        <w:gridCol w:w="5136"/>
        <w:gridCol w:w="1814"/>
        <w:gridCol w:w="1813"/>
        <w:gridCol w:w="1813"/>
        <w:gridCol w:w="1813"/>
        <w:gridCol w:w="1511"/>
      </w:tblGrid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отримувача міжбюджетного трансферту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C0BB2" w:rsidRPr="00491799" w:rsidRDefault="001C0BB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C0BB2" w:rsidRPr="00491799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C0BB2" w:rsidRPr="00491799" w:rsidRDefault="001C0BB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C0BB2" w:rsidRPr="009F2AD5" w:rsidRDefault="001C0BB2" w:rsidP="00AA46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8"/>
        <w:gridCol w:w="3556"/>
        <w:gridCol w:w="5954"/>
      </w:tblGrid>
      <w:tr w:rsidR="001C0BB2" w:rsidRPr="00491799" w:rsidTr="00A56D0B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1C0BB2" w:rsidRPr="00FB2FDF" w:rsidRDefault="001C0BB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2F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Керівник установи - </w:t>
            </w:r>
            <w:r w:rsidRPr="00FB2F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1C0BB2" w:rsidRPr="00491799" w:rsidRDefault="001C0BB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C0BB2" w:rsidRPr="00491799" w:rsidRDefault="001C0BB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</w:t>
            </w:r>
          </w:p>
          <w:p w:rsidR="001C0BB2" w:rsidRPr="00491799" w:rsidRDefault="001C0BB2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1C0BB2" w:rsidRPr="00491799" w:rsidRDefault="001C0BB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C0BB2" w:rsidRPr="00491799" w:rsidRDefault="001C0BB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</w:t>
            </w:r>
          </w:p>
          <w:p w:rsidR="001C0BB2" w:rsidRPr="00491799" w:rsidRDefault="001C0BB2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17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Власне ім’я ПРІЗВИЩЕ</w:t>
            </w:r>
          </w:p>
        </w:tc>
      </w:tr>
    </w:tbl>
    <w:p w:rsidR="001C0BB2" w:rsidRPr="009F2AD5" w:rsidRDefault="001C0BB2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0BB2" w:rsidRPr="009F2AD5" w:rsidRDefault="001C0BB2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0BB2" w:rsidRPr="009F2AD5" w:rsidRDefault="001C0BB2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0BB2" w:rsidRPr="001301B6" w:rsidRDefault="001C0BB2" w:rsidP="001301B6">
      <w:pPr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2AD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</w:t>
      </w:r>
    </w:p>
    <w:sectPr w:rsidR="001C0BB2" w:rsidRPr="001301B6" w:rsidSect="00A605E0">
      <w:headerReference w:type="default" r:id="rId6"/>
      <w:pgSz w:w="16838" w:h="11906" w:orient="landscape" w:code="9"/>
      <w:pgMar w:top="1134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B2" w:rsidRDefault="001C0BB2" w:rsidP="00B64860">
      <w:pPr>
        <w:spacing w:after="0" w:line="240" w:lineRule="auto"/>
      </w:pPr>
      <w:r>
        <w:separator/>
      </w:r>
    </w:p>
  </w:endnote>
  <w:endnote w:type="continuationSeparator" w:id="0">
    <w:p w:rsidR="001C0BB2" w:rsidRDefault="001C0BB2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B2" w:rsidRDefault="001C0BB2" w:rsidP="00B64860">
      <w:pPr>
        <w:spacing w:after="0" w:line="240" w:lineRule="auto"/>
      </w:pPr>
      <w:r>
        <w:separator/>
      </w:r>
    </w:p>
  </w:footnote>
  <w:footnote w:type="continuationSeparator" w:id="0">
    <w:p w:rsidR="001C0BB2" w:rsidRDefault="001C0BB2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B2" w:rsidRPr="001301B6" w:rsidRDefault="001C0BB2" w:rsidP="00462F20">
    <w:pPr>
      <w:pStyle w:val="Header"/>
      <w:jc w:val="right"/>
      <w:rPr>
        <w:rFonts w:ascii="Times New Roman" w:hAnsi="Times New Roman" w:cs="Times New Roman"/>
      </w:rPr>
    </w:pPr>
    <w:r w:rsidRPr="001301B6">
      <w:rPr>
        <w:rFonts w:ascii="Times New Roman" w:hAnsi="Times New Roman" w:cs="Times New Roman"/>
      </w:rPr>
      <w:fldChar w:fldCharType="begin"/>
    </w:r>
    <w:r w:rsidRPr="001301B6">
      <w:rPr>
        <w:rFonts w:ascii="Times New Roman" w:hAnsi="Times New Roman" w:cs="Times New Roman"/>
      </w:rPr>
      <w:instrText>PAGE   \* MERGEFORMAT</w:instrText>
    </w:r>
    <w:r w:rsidRPr="001301B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1301B6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Продовдення додатка 3</w:t>
    </w:r>
  </w:p>
  <w:p w:rsidR="001C0BB2" w:rsidRDefault="001C0B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F8F"/>
    <w:rsid w:val="00006B63"/>
    <w:rsid w:val="00021870"/>
    <w:rsid w:val="00032665"/>
    <w:rsid w:val="00037590"/>
    <w:rsid w:val="00050531"/>
    <w:rsid w:val="000B2D62"/>
    <w:rsid w:val="001301B6"/>
    <w:rsid w:val="001355FB"/>
    <w:rsid w:val="001B1AA9"/>
    <w:rsid w:val="001C0BB2"/>
    <w:rsid w:val="001D1F1C"/>
    <w:rsid w:val="00212B2F"/>
    <w:rsid w:val="00246363"/>
    <w:rsid w:val="00251D9D"/>
    <w:rsid w:val="002A58B4"/>
    <w:rsid w:val="002B2E15"/>
    <w:rsid w:val="00347BD3"/>
    <w:rsid w:val="003579B7"/>
    <w:rsid w:val="00365324"/>
    <w:rsid w:val="003657B9"/>
    <w:rsid w:val="003B203E"/>
    <w:rsid w:val="003D712F"/>
    <w:rsid w:val="00462F20"/>
    <w:rsid w:val="00491799"/>
    <w:rsid w:val="00492953"/>
    <w:rsid w:val="004E428E"/>
    <w:rsid w:val="005036CE"/>
    <w:rsid w:val="0056688A"/>
    <w:rsid w:val="00577A0C"/>
    <w:rsid w:val="005A11F6"/>
    <w:rsid w:val="005D61A7"/>
    <w:rsid w:val="0061103F"/>
    <w:rsid w:val="006554A8"/>
    <w:rsid w:val="006B3031"/>
    <w:rsid w:val="006C0B77"/>
    <w:rsid w:val="00754C80"/>
    <w:rsid w:val="007634AF"/>
    <w:rsid w:val="00765942"/>
    <w:rsid w:val="00797511"/>
    <w:rsid w:val="007A0067"/>
    <w:rsid w:val="007C011E"/>
    <w:rsid w:val="00807632"/>
    <w:rsid w:val="008242FF"/>
    <w:rsid w:val="00870751"/>
    <w:rsid w:val="00917FD7"/>
    <w:rsid w:val="00922C48"/>
    <w:rsid w:val="009F2AD5"/>
    <w:rsid w:val="00A2409F"/>
    <w:rsid w:val="00A56D0B"/>
    <w:rsid w:val="00A605E0"/>
    <w:rsid w:val="00A97E85"/>
    <w:rsid w:val="00AA466A"/>
    <w:rsid w:val="00AB40F4"/>
    <w:rsid w:val="00B47E66"/>
    <w:rsid w:val="00B56AAE"/>
    <w:rsid w:val="00B64860"/>
    <w:rsid w:val="00B915B7"/>
    <w:rsid w:val="00C77AD9"/>
    <w:rsid w:val="00D61B64"/>
    <w:rsid w:val="00D90D94"/>
    <w:rsid w:val="00DD518E"/>
    <w:rsid w:val="00DD6DDA"/>
    <w:rsid w:val="00E63F8F"/>
    <w:rsid w:val="00EA59DF"/>
    <w:rsid w:val="00EE4070"/>
    <w:rsid w:val="00F12C76"/>
    <w:rsid w:val="00FB2FDF"/>
    <w:rsid w:val="00FD3282"/>
    <w:rsid w:val="00FD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E63F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Normal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Normal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Normal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Normal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4860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4860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56688A"/>
    <w:rPr>
      <w:i/>
      <w:color w:val="0000FF"/>
    </w:rPr>
  </w:style>
  <w:style w:type="character" w:customStyle="1" w:styleId="st46">
    <w:name w:val="st46"/>
    <w:uiPriority w:val="99"/>
    <w:rsid w:val="0056688A"/>
    <w:rPr>
      <w:i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2463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6363"/>
    <w:pPr>
      <w:widowControl/>
      <w:suppressAutoHyphens w:val="0"/>
      <w:autoSpaceDE/>
      <w:autoSpaceDN/>
      <w:adjustRightInd/>
      <w:spacing w:after="160" w:line="240" w:lineRule="auto"/>
      <w:textAlignment w:val="auto"/>
    </w:pPr>
    <w:rPr>
      <w:rFonts w:eastAsia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6363"/>
    <w:rPr>
      <w:rFonts w:cs="Times New Roman"/>
      <w:kern w:val="0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4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363"/>
    <w:rPr>
      <w:rFonts w:ascii="Segoe UI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926</Words>
  <Characters>5282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2025-07-03T08:01:00Z</cp:lastPrinted>
  <dcterms:created xsi:type="dcterms:W3CDTF">2025-05-02T11:11:00Z</dcterms:created>
  <dcterms:modified xsi:type="dcterms:W3CDTF">2025-07-03T11:13:00Z</dcterms:modified>
</cp:coreProperties>
</file>