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42" w:rsidRPr="00313F18" w:rsidRDefault="000D5842" w:rsidP="00C4180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до Інструкції щодо підготовк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и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0D5842" w:rsidRPr="00660236" w:rsidRDefault="000D5842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"/>
        <w:gridCol w:w="6577"/>
        <w:gridCol w:w="4253"/>
        <w:gridCol w:w="2268"/>
        <w:gridCol w:w="1843"/>
      </w:tblGrid>
      <w:tr w:rsidR="000D5842" w:rsidRPr="00D2223D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0D5842" w:rsidRPr="00D2223D" w:rsidRDefault="000D5842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місцевого бюджету - </w:t>
            </w: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0D5842" w:rsidRPr="00D2223D" w:rsidRDefault="000D584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0D5842" w:rsidRPr="00D2223D" w:rsidRDefault="000D584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0D5842" w:rsidRPr="00D2223D" w:rsidRDefault="000D584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0D5842" w:rsidRPr="00D2223D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0D5842" w:rsidRPr="00D2223D" w:rsidRDefault="000D5842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місцевого бюджету - </w:t>
            </w: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0D5842" w:rsidRPr="00D2223D" w:rsidRDefault="000D584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0D5842" w:rsidRPr="00D2223D" w:rsidRDefault="000D5842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222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0D5842" w:rsidRPr="00313F18" w:rsidRDefault="000D5842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21760" w:type="dxa"/>
        <w:tblInd w:w="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2805"/>
        <w:gridCol w:w="677"/>
        <w:gridCol w:w="2143"/>
        <w:gridCol w:w="2640"/>
        <w:gridCol w:w="2305"/>
        <w:gridCol w:w="615"/>
        <w:gridCol w:w="944"/>
        <w:gridCol w:w="16"/>
        <w:gridCol w:w="960"/>
        <w:gridCol w:w="583"/>
        <w:gridCol w:w="377"/>
        <w:gridCol w:w="960"/>
        <w:gridCol w:w="81"/>
        <w:gridCol w:w="6"/>
        <w:gridCol w:w="873"/>
        <w:gridCol w:w="960"/>
        <w:gridCol w:w="960"/>
        <w:gridCol w:w="960"/>
        <w:gridCol w:w="960"/>
        <w:gridCol w:w="960"/>
        <w:gridCol w:w="960"/>
      </w:tblGrid>
      <w:tr w:rsidR="000D5842" w:rsidRPr="00D2223D" w:rsidTr="005F31B9">
        <w:trPr>
          <w:gridBefore w:val="1"/>
          <w:gridAfter w:val="8"/>
          <w:wBefore w:w="15" w:type="dxa"/>
          <w:wAfter w:w="6639" w:type="dxa"/>
          <w:trHeight w:val="1086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5F31B9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5F31B9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Код </w:t>
            </w:r>
            <w:r w:rsidRPr="005F31B9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0D5842" w:rsidRPr="00D2223D" w:rsidTr="00277F7F">
        <w:trPr>
          <w:gridBefore w:val="1"/>
          <w:gridAfter w:val="8"/>
          <w:wBefore w:w="15" w:type="dxa"/>
          <w:wAfter w:w="6639" w:type="dxa"/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D5842" w:rsidRPr="00D2223D" w:rsidRDefault="000D5842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0D5842" w:rsidRPr="00D2223D" w:rsidTr="00277F7F">
        <w:trPr>
          <w:gridBefore w:val="1"/>
          <w:gridAfter w:val="7"/>
          <w:wBefore w:w="15" w:type="dxa"/>
          <w:wAfter w:w="6633" w:type="dxa"/>
          <w:trHeight w:val="60"/>
        </w:trPr>
        <w:tc>
          <w:tcPr>
            <w:tcW w:w="151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0D5842" w:rsidRPr="00D2223D" w:rsidTr="00277F7F">
        <w:trPr>
          <w:gridBefore w:val="1"/>
          <w:gridAfter w:val="8"/>
          <w:wBefore w:w="15" w:type="dxa"/>
          <w:wAfter w:w="6639" w:type="dxa"/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D5842" w:rsidRPr="00D2223D" w:rsidTr="00277F7F">
        <w:trPr>
          <w:gridBefore w:val="1"/>
          <w:gridAfter w:val="8"/>
          <w:wBefore w:w="15" w:type="dxa"/>
          <w:wAfter w:w="6639" w:type="dxa"/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D5842" w:rsidRPr="00D2223D" w:rsidTr="00277F7F">
        <w:trPr>
          <w:gridBefore w:val="1"/>
          <w:gridAfter w:val="7"/>
          <w:wBefore w:w="15" w:type="dxa"/>
          <w:wAfter w:w="6633" w:type="dxa"/>
          <w:trHeight w:val="60"/>
        </w:trPr>
        <w:tc>
          <w:tcPr>
            <w:tcW w:w="151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0D5842" w:rsidRPr="00D2223D" w:rsidTr="00277F7F">
        <w:trPr>
          <w:gridBefore w:val="1"/>
          <w:gridAfter w:val="8"/>
          <w:wBefore w:w="15" w:type="dxa"/>
          <w:wAfter w:w="6639" w:type="dxa"/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D5842" w:rsidRPr="00D2223D" w:rsidTr="00277F7F">
        <w:trPr>
          <w:gridBefore w:val="1"/>
          <w:gridAfter w:val="8"/>
          <w:wBefore w:w="15" w:type="dxa"/>
          <w:wAfter w:w="6639" w:type="dxa"/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D5842" w:rsidRPr="00D2223D" w:rsidTr="00277F7F">
        <w:trPr>
          <w:gridBefore w:val="1"/>
          <w:gridAfter w:val="8"/>
          <w:wBefore w:w="15" w:type="dxa"/>
          <w:wAfter w:w="6639" w:type="dxa"/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D5842" w:rsidRPr="00D2223D" w:rsidTr="00277F7F">
        <w:trPr>
          <w:gridBefore w:val="1"/>
          <w:gridAfter w:val="8"/>
          <w:wBefore w:w="15" w:type="dxa"/>
          <w:wAfter w:w="6639" w:type="dxa"/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2223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D5842" w:rsidRPr="00D2223D" w:rsidRDefault="000D5842" w:rsidP="00917FD7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D5842" w:rsidRPr="00277F7F" w:rsidTr="00277F7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277F7F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Начальник фінансового управління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77F7F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  _________________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  <w:r w:rsidRPr="00277F7F"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  <w:t xml:space="preserve">    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0D5842" w:rsidRPr="00277F7F" w:rsidTr="00277F7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277F7F">
              <w:rPr>
                <w:rFonts w:ascii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(підпис)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277F7F">
              <w:rPr>
                <w:rFonts w:ascii="Times New Roman" w:hAnsi="Times New Roman" w:cs="Times New Roman"/>
                <w:color w:val="auto"/>
                <w:sz w:val="18"/>
                <w:szCs w:val="18"/>
                <w:lang w:val="ru-RU" w:eastAsia="ru-RU"/>
              </w:rPr>
              <w:t>Власне і'мя ПРІЗВИЩЕ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0D5842" w:rsidRPr="00277F7F" w:rsidTr="00277F7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0D5842" w:rsidRPr="00277F7F" w:rsidTr="00277F7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0D5842" w:rsidRPr="00277F7F" w:rsidTr="00277F7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842" w:rsidRPr="00277F7F" w:rsidRDefault="000D5842" w:rsidP="00277F7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rial CYR" w:hAnsi="Arial CYR" w:cs="Arial CYR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0D5842" w:rsidRDefault="000D5842" w:rsidP="00C41806">
      <w:pPr>
        <w:spacing w:after="0"/>
        <w:ind w:firstLine="709"/>
        <w:jc w:val="both"/>
      </w:pPr>
    </w:p>
    <w:sectPr w:rsidR="000D5842" w:rsidSect="005F31B9">
      <w:pgSz w:w="16838" w:h="11906" w:orient="landscape" w:code="9"/>
      <w:pgMar w:top="312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42" w:rsidRDefault="000D5842" w:rsidP="009A0479">
      <w:pPr>
        <w:spacing w:after="0" w:line="240" w:lineRule="auto"/>
      </w:pPr>
      <w:r>
        <w:separator/>
      </w:r>
    </w:p>
  </w:endnote>
  <w:endnote w:type="continuationSeparator" w:id="0">
    <w:p w:rsidR="000D5842" w:rsidRDefault="000D5842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42" w:rsidRDefault="000D5842" w:rsidP="009A0479">
      <w:pPr>
        <w:spacing w:after="0" w:line="240" w:lineRule="auto"/>
      </w:pPr>
      <w:r>
        <w:separator/>
      </w:r>
    </w:p>
  </w:footnote>
  <w:footnote w:type="continuationSeparator" w:id="0">
    <w:p w:rsidR="000D5842" w:rsidRDefault="000D5842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806"/>
    <w:rsid w:val="000D5842"/>
    <w:rsid w:val="00277F7F"/>
    <w:rsid w:val="00313F18"/>
    <w:rsid w:val="005167F9"/>
    <w:rsid w:val="005E1461"/>
    <w:rsid w:val="005F31B9"/>
    <w:rsid w:val="00617112"/>
    <w:rsid w:val="00660236"/>
    <w:rsid w:val="006C0B77"/>
    <w:rsid w:val="0074509D"/>
    <w:rsid w:val="007F162C"/>
    <w:rsid w:val="008242FF"/>
    <w:rsid w:val="00870751"/>
    <w:rsid w:val="008843AF"/>
    <w:rsid w:val="00917FD7"/>
    <w:rsid w:val="00922C48"/>
    <w:rsid w:val="009A0479"/>
    <w:rsid w:val="00A40177"/>
    <w:rsid w:val="00A7034C"/>
    <w:rsid w:val="00B915B7"/>
    <w:rsid w:val="00C41806"/>
    <w:rsid w:val="00D2223D"/>
    <w:rsid w:val="00E018BE"/>
    <w:rsid w:val="00EA59DF"/>
    <w:rsid w:val="00EE4070"/>
    <w:rsid w:val="00EF6FC4"/>
    <w:rsid w:val="00F12C76"/>
    <w:rsid w:val="00FA5CEB"/>
    <w:rsid w:val="00F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C4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Header">
    <w:name w:val="header"/>
    <w:basedOn w:val="Normal"/>
    <w:link w:val="HeaderChar"/>
    <w:uiPriority w:val="99"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0479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0479"/>
    <w:rPr>
      <w:rFonts w:ascii="Calibri" w:hAnsi="Calibri" w:cs="Calibri"/>
      <w:color w:val="000000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/>
  <cp:keywords/>
  <dc:description/>
  <cp:lastModifiedBy/>
  <cp:revision>5</cp:revision>
  <cp:lastPrinted>2025-07-03T11:46:00Z</cp:lastPrinted>
  <dcterms:created xsi:type="dcterms:W3CDTF">2025-07-03T07:41:00Z</dcterms:created>
  <dcterms:modified xsi:type="dcterms:W3CDTF">2025-07-03T11:47:00Z</dcterms:modified>
</cp:coreProperties>
</file>