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BA" w:rsidRDefault="003A0FBA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p w:rsidR="003A0FBA" w:rsidRPr="00D66E3A" w:rsidRDefault="003A0FBA" w:rsidP="00D66E3A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D66E3A">
        <w:rPr>
          <w:rFonts w:ascii="Times New Roman" w:hAnsi="Times New Roman" w:cs="Times New Roman"/>
          <w:color w:val="auto"/>
          <w:w w:val="100"/>
          <w:sz w:val="28"/>
          <w:szCs w:val="28"/>
        </w:rPr>
        <w:t>Додаток 6</w:t>
      </w:r>
      <w:r w:rsidRPr="00D66E3A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 xml:space="preserve">до Інструкції щодо підготовки </w:t>
      </w:r>
      <w:r w:rsidRPr="00D66E3A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бюджетної пропозиції</w:t>
      </w:r>
      <w:r w:rsidRPr="00D66E3A">
        <w:rPr>
          <w:rFonts w:ascii="Times New Roman" w:hAnsi="Times New Roman" w:cs="Times New Roman"/>
          <w:color w:val="auto"/>
          <w:w w:val="100"/>
          <w:sz w:val="28"/>
          <w:szCs w:val="28"/>
        </w:rPr>
        <w:br/>
      </w:r>
      <w:hyperlink r:id="rId6" w:tgtFrame="_blank" w:history="1">
        <w:r w:rsidRPr="00D66E3A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(</w:t>
        </w:r>
        <w:r w:rsidRPr="00D66E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абзац сьомий пункту</w:t>
        </w:r>
      </w:hyperlink>
      <w:r w:rsidRPr="00D66E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3 розділу I)</w:t>
      </w:r>
    </w:p>
    <w:p w:rsidR="003A0FBA" w:rsidRPr="00575FE3" w:rsidRDefault="003A0FBA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 xml:space="preserve">Орієнтовний граничний сукупний обсяг публічних інвестицій </w:t>
      </w:r>
    </w:p>
    <w:p w:rsidR="003A0FBA" w:rsidRPr="00575FE3" w:rsidRDefault="003A0FBA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на 20___–20___ роки</w:t>
      </w:r>
    </w:p>
    <w:tbl>
      <w:tblPr>
        <w:tblW w:w="1572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33"/>
        <w:gridCol w:w="2694"/>
      </w:tblGrid>
      <w:tr w:rsidR="003A0FBA" w:rsidRPr="00E84C02" w:rsidTr="0068056B">
        <w:trPr>
          <w:trHeight w:val="59"/>
        </w:trPr>
        <w:tc>
          <w:tcPr>
            <w:tcW w:w="1303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A0FBA" w:rsidRPr="00E84C02" w:rsidRDefault="003A0FBA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</w:t>
            </w:r>
          </w:p>
          <w:p w:rsidR="003A0FBA" w:rsidRPr="00470829" w:rsidRDefault="003A0FBA" w:rsidP="004104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Pr="0047082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місцевої державної адміністрації, відповідної місцевої ради, що забезпечує реалізацію повноважень у сфері економічного розвитку регіону (територіальної громади)</w:t>
            </w:r>
            <w:r w:rsidRPr="00470829">
              <w:rPr>
                <w:rFonts w:ascii="Times New Roman" w:hAnsi="Times New Roman" w:cs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6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A0FBA" w:rsidRPr="00E84C02" w:rsidRDefault="003A0FBA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:rsidR="003A0FBA" w:rsidRPr="00E84C02" w:rsidRDefault="003A0FBA" w:rsidP="00917FD7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3A0FBA" w:rsidRPr="00C460AB" w:rsidRDefault="003A0FBA" w:rsidP="00D26E79">
      <w:pPr>
        <w:pStyle w:val="TABL"/>
        <w:ind w:right="111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8"/>
        <w:gridCol w:w="2343"/>
        <w:gridCol w:w="2196"/>
        <w:gridCol w:w="2783"/>
      </w:tblGrid>
      <w:tr w:rsidR="003A0FBA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A0FBA" w:rsidRPr="00E84C02" w:rsidRDefault="003A0FBA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A0FBA" w:rsidRPr="00E84C02" w:rsidRDefault="003A0FBA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:rsidR="003A0FBA" w:rsidRPr="00E84C02" w:rsidRDefault="003A0FBA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A0FBA" w:rsidRPr="00E84C02" w:rsidRDefault="003A0FBA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:rsidR="003A0FBA" w:rsidRPr="00E84C02" w:rsidRDefault="003A0FBA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A0FBA" w:rsidRPr="00E84C02" w:rsidRDefault="003A0FBA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:rsidR="003A0FBA" w:rsidRPr="00E84C02" w:rsidRDefault="003A0FBA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</w:tr>
      <w:tr w:rsidR="003A0FBA" w:rsidRPr="00E84C02" w:rsidTr="0068056B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>Орієнтовний граничний сукупний обсяг публічних інвестицій, 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A0FBA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2157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коштів місцевого бюджету, </w:t>
            </w:r>
            <w:r w:rsidRPr="00E84C02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A0FBA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співфінансування заходів щодо підготовки та реалізації публічних інвестиційних проектів та програм публічних інвестицій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</w:tr>
      <w:tr w:rsidR="003A0FBA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A0FBA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A0FBA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A0FBA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A0FBA" w:rsidRPr="00E84C02" w:rsidRDefault="003A0FBA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:rsidR="003A0FBA" w:rsidRPr="00575FE3" w:rsidRDefault="003A0FBA" w:rsidP="00386E0E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p w:rsidR="003A0FBA" w:rsidRPr="00470829" w:rsidRDefault="003A0FBA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</w:pPr>
      <w:r w:rsidRPr="00470829"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>Керівник місцевого фінансового органу                                                                                                        (Власне ім’я ПРІЗВИЩЕ)</w:t>
      </w:r>
    </w:p>
    <w:p w:rsidR="003A0FBA" w:rsidRPr="00470829" w:rsidRDefault="003A0FBA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</w:pPr>
      <w:r w:rsidRPr="00470829"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>________________________________________________</w:t>
      </w:r>
    </w:p>
    <w:p w:rsidR="003A0FBA" w:rsidRPr="00575FE3" w:rsidRDefault="003A0FBA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</w:pPr>
    </w:p>
    <w:sectPr w:rsidR="003A0FBA" w:rsidRPr="00575FE3" w:rsidSect="00CD002A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BA" w:rsidRDefault="003A0FBA" w:rsidP="005371E3">
      <w:pPr>
        <w:spacing w:after="0" w:line="240" w:lineRule="auto"/>
      </w:pPr>
      <w:r>
        <w:separator/>
      </w:r>
    </w:p>
  </w:endnote>
  <w:endnote w:type="continuationSeparator" w:id="0">
    <w:p w:rsidR="003A0FBA" w:rsidRDefault="003A0FBA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BA" w:rsidRDefault="003A0FBA" w:rsidP="005371E3">
      <w:pPr>
        <w:spacing w:after="0" w:line="240" w:lineRule="auto"/>
      </w:pPr>
      <w:r>
        <w:separator/>
      </w:r>
    </w:p>
  </w:footnote>
  <w:footnote w:type="continuationSeparator" w:id="0">
    <w:p w:rsidR="003A0FBA" w:rsidRDefault="003A0FBA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BA" w:rsidRPr="00922187" w:rsidRDefault="003A0FBA" w:rsidP="00F74FA2">
    <w:pPr>
      <w:pStyle w:val="Header"/>
      <w:jc w:val="right"/>
      <w:rPr>
        <w:rFonts w:ascii="Times New Roman" w:hAnsi="Times New Roman" w:cs="Times New Roman"/>
      </w:rPr>
    </w:pPr>
    <w:r w:rsidRPr="00922187">
      <w:rPr>
        <w:rFonts w:ascii="Times New Roman" w:hAnsi="Times New Roman" w:cs="Times New Roman"/>
      </w:rPr>
      <w:fldChar w:fldCharType="begin"/>
    </w:r>
    <w:r w:rsidRPr="00922187">
      <w:rPr>
        <w:rFonts w:ascii="Times New Roman" w:hAnsi="Times New Roman" w:cs="Times New Roman"/>
      </w:rPr>
      <w:instrText>PAGE   \* MERGEFORMAT</w:instrText>
    </w:r>
    <w:r w:rsidRPr="0092218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922187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Продовження додатка 1</w:t>
    </w:r>
  </w:p>
  <w:p w:rsidR="003A0FBA" w:rsidRDefault="003A0F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0E"/>
    <w:rsid w:val="0002177D"/>
    <w:rsid w:val="00032EC2"/>
    <w:rsid w:val="00046C2C"/>
    <w:rsid w:val="002157D5"/>
    <w:rsid w:val="003118DA"/>
    <w:rsid w:val="00313657"/>
    <w:rsid w:val="003750E7"/>
    <w:rsid w:val="00386E0E"/>
    <w:rsid w:val="003A0FBA"/>
    <w:rsid w:val="003D423D"/>
    <w:rsid w:val="003E4DEA"/>
    <w:rsid w:val="004104D7"/>
    <w:rsid w:val="00450D95"/>
    <w:rsid w:val="00470829"/>
    <w:rsid w:val="0050132E"/>
    <w:rsid w:val="005371E3"/>
    <w:rsid w:val="00575FE3"/>
    <w:rsid w:val="0058210D"/>
    <w:rsid w:val="005B34D7"/>
    <w:rsid w:val="006109A6"/>
    <w:rsid w:val="00643BD6"/>
    <w:rsid w:val="00671063"/>
    <w:rsid w:val="0068056B"/>
    <w:rsid w:val="006A28AF"/>
    <w:rsid w:val="006C0B77"/>
    <w:rsid w:val="007621C2"/>
    <w:rsid w:val="007B4A0C"/>
    <w:rsid w:val="007E0DE6"/>
    <w:rsid w:val="00815D99"/>
    <w:rsid w:val="008242FF"/>
    <w:rsid w:val="00837E1C"/>
    <w:rsid w:val="00870751"/>
    <w:rsid w:val="0090141D"/>
    <w:rsid w:val="00901891"/>
    <w:rsid w:val="00917FD7"/>
    <w:rsid w:val="00922187"/>
    <w:rsid w:val="00922C48"/>
    <w:rsid w:val="009A317C"/>
    <w:rsid w:val="00AF4014"/>
    <w:rsid w:val="00AF4A34"/>
    <w:rsid w:val="00AF4CC3"/>
    <w:rsid w:val="00B01958"/>
    <w:rsid w:val="00B071F8"/>
    <w:rsid w:val="00B35815"/>
    <w:rsid w:val="00B45B4E"/>
    <w:rsid w:val="00B7420B"/>
    <w:rsid w:val="00B915B7"/>
    <w:rsid w:val="00BD1974"/>
    <w:rsid w:val="00C42902"/>
    <w:rsid w:val="00C460AB"/>
    <w:rsid w:val="00CA17C5"/>
    <w:rsid w:val="00CD002A"/>
    <w:rsid w:val="00D06A03"/>
    <w:rsid w:val="00D26E79"/>
    <w:rsid w:val="00D62591"/>
    <w:rsid w:val="00D66E3A"/>
    <w:rsid w:val="00D97F56"/>
    <w:rsid w:val="00E176B8"/>
    <w:rsid w:val="00E20FA3"/>
    <w:rsid w:val="00E351D1"/>
    <w:rsid w:val="00E40315"/>
    <w:rsid w:val="00E5660F"/>
    <w:rsid w:val="00E84C02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Без стиля]"/>
    <w:uiPriority w:val="99"/>
    <w:rsid w:val="00386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Header">
    <w:name w:val="header"/>
    <w:basedOn w:val="Normal"/>
    <w:link w:val="HeaderChar"/>
    <w:uiPriority w:val="99"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uiPriority w:val="99"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color w:val="0000FF"/>
    </w:rPr>
  </w:style>
  <w:style w:type="character" w:customStyle="1" w:styleId="st46">
    <w:name w:val="st46"/>
    <w:uiPriority w:val="99"/>
    <w:rsid w:val="00B7420B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41D"/>
    <w:rPr>
      <w:rFonts w:ascii="Segoe UI" w:hAnsi="Segoe UI" w:cs="Segoe UI"/>
      <w:color w:val="000000"/>
      <w:kern w:val="0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D66E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44281?ed=2025_06_05&amp;an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2025-07-03T07:56:00Z</cp:lastPrinted>
  <dcterms:created xsi:type="dcterms:W3CDTF">2025-05-14T13:14:00Z</dcterms:created>
  <dcterms:modified xsi:type="dcterms:W3CDTF">2025-08-11T11:29:00Z</dcterms:modified>
</cp:coreProperties>
</file>