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62" w:rsidRPr="00546713" w:rsidRDefault="005C6862" w:rsidP="00B90E86">
      <w:pPr>
        <w:pStyle w:val="Ch6"/>
        <w:keepNext w:val="0"/>
        <w:keepLines w:val="0"/>
        <w:spacing w:after="200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8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абзац дев’ятий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пункт</w:t>
      </w: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>у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 3 розділу І)</w:t>
      </w:r>
    </w:p>
    <w:p w:rsidR="005C6862" w:rsidRPr="00546713" w:rsidRDefault="005C6862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 на 20__–20__ роки</w:t>
      </w:r>
    </w:p>
    <w:tbl>
      <w:tblPr>
        <w:tblW w:w="1502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0"/>
        <w:gridCol w:w="4394"/>
        <w:gridCol w:w="2127"/>
        <w:gridCol w:w="1984"/>
      </w:tblGrid>
      <w:tr w:rsidR="005C6862" w:rsidRPr="00166C99" w:rsidTr="00A1435E">
        <w:trPr>
          <w:trHeight w:val="60"/>
        </w:trPr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C6862" w:rsidRPr="00166C99" w:rsidRDefault="005C6862" w:rsidP="00FE509D">
            <w:pPr>
              <w:pStyle w:val="Ch60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5C6862" w:rsidRPr="00166C99" w:rsidRDefault="005C6862" w:rsidP="00FE509D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C6862" w:rsidRPr="00166C99" w:rsidRDefault="005C6862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5C6862" w:rsidRPr="00166C99" w:rsidRDefault="005C6862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C6862" w:rsidRPr="00166C99" w:rsidRDefault="005C6862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5C6862" w:rsidRPr="00166C99" w:rsidRDefault="005C6862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C6862" w:rsidRPr="00166C99" w:rsidRDefault="005C6862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5C6862" w:rsidRPr="00166C99" w:rsidRDefault="005C6862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66C99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5C6862" w:rsidRPr="00546713" w:rsidRDefault="005C6862" w:rsidP="00A1435E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5C6862" w:rsidRPr="00546713" w:rsidRDefault="005C6862" w:rsidP="00A919F5">
      <w:pPr>
        <w:pStyle w:val="Ch60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321"/>
      </w:tblGrid>
      <w:tr w:rsidR="005C6862" w:rsidRPr="00166C99" w:rsidTr="00A1435E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з</w:t>
            </w: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 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Загальний обсяг публічних інвестицій </w:t>
            </w: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br/>
              <w:t>у розрізі галузей (секторів)</w:t>
            </w:r>
          </w:p>
        </w:tc>
        <w:tc>
          <w:tcPr>
            <w:tcW w:w="7341" w:type="dxa"/>
            <w:gridSpan w:val="5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5C6862" w:rsidRPr="00166C99" w:rsidTr="00A1435E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321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5C6862" w:rsidRPr="00166C99" w:rsidTr="00A1435E">
        <w:trPr>
          <w:cantSplit/>
          <w:trHeight w:val="484"/>
        </w:trPr>
        <w:tc>
          <w:tcPr>
            <w:tcW w:w="1190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5C6862" w:rsidRPr="00166C99" w:rsidTr="00A1435E">
        <w:trPr>
          <w:cantSplit/>
          <w:trHeight w:val="444"/>
        </w:trPr>
        <w:tc>
          <w:tcPr>
            <w:tcW w:w="1190" w:type="dxa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6862" w:rsidRPr="00166C99" w:rsidTr="00A1435E">
        <w:trPr>
          <w:trHeight w:val="453"/>
        </w:trPr>
        <w:tc>
          <w:tcPr>
            <w:tcW w:w="1190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vAlign w:val="center"/>
          </w:tcPr>
          <w:p w:rsidR="005C6862" w:rsidRPr="00546713" w:rsidRDefault="005C686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:rsidR="005C6862" w:rsidRPr="00546713" w:rsidRDefault="005C6862" w:rsidP="00A1435E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C6862" w:rsidRPr="00FE7305" w:rsidRDefault="005C6862" w:rsidP="00A1435E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Керівник установи -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головного розпорядника бюджетних коштів              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ab/>
        <w:t xml:space="preserve">_________________            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 xml:space="preserve">                      </w:t>
      </w: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______________________________</w:t>
      </w:r>
    </w:p>
    <w:p w:rsidR="005C6862" w:rsidRPr="00546713" w:rsidRDefault="005C6862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FE730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p w:rsidR="005C6862" w:rsidRPr="00546713" w:rsidRDefault="005C6862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sectPr w:rsidR="005C6862" w:rsidRPr="00546713" w:rsidSect="00E77C0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35E"/>
    <w:rsid w:val="001216BC"/>
    <w:rsid w:val="00166C99"/>
    <w:rsid w:val="001D11D2"/>
    <w:rsid w:val="0020373F"/>
    <w:rsid w:val="00207277"/>
    <w:rsid w:val="00346E26"/>
    <w:rsid w:val="00362C7C"/>
    <w:rsid w:val="004B6D91"/>
    <w:rsid w:val="004D46DA"/>
    <w:rsid w:val="00546713"/>
    <w:rsid w:val="0055077B"/>
    <w:rsid w:val="00576C8F"/>
    <w:rsid w:val="00591207"/>
    <w:rsid w:val="005C6862"/>
    <w:rsid w:val="006061EB"/>
    <w:rsid w:val="00717DA1"/>
    <w:rsid w:val="00846224"/>
    <w:rsid w:val="00872E1E"/>
    <w:rsid w:val="008F70FD"/>
    <w:rsid w:val="009B3704"/>
    <w:rsid w:val="009F574C"/>
    <w:rsid w:val="00A1435E"/>
    <w:rsid w:val="00A47089"/>
    <w:rsid w:val="00A919F5"/>
    <w:rsid w:val="00B90E86"/>
    <w:rsid w:val="00C2566E"/>
    <w:rsid w:val="00C31F42"/>
    <w:rsid w:val="00C36674"/>
    <w:rsid w:val="00C93EB6"/>
    <w:rsid w:val="00CA2CAD"/>
    <w:rsid w:val="00CA6FFD"/>
    <w:rsid w:val="00D9559D"/>
    <w:rsid w:val="00E60B4D"/>
    <w:rsid w:val="00E77C0E"/>
    <w:rsid w:val="00E94A75"/>
    <w:rsid w:val="00FE509D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Normal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Normal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Normal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239</Words>
  <Characters>1368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Зачинська Олена Вікторівна</dc:creator>
  <cp:keywords/>
  <dc:description/>
  <cp:lastModifiedBy>Бондарчук</cp:lastModifiedBy>
  <cp:revision>11</cp:revision>
  <cp:lastPrinted>2025-07-03T08:04:00Z</cp:lastPrinted>
  <dcterms:created xsi:type="dcterms:W3CDTF">2025-07-02T13:02:00Z</dcterms:created>
  <dcterms:modified xsi:type="dcterms:W3CDTF">2025-08-11T11:19:00Z</dcterms:modified>
</cp:coreProperties>
</file>